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B73AEE9" w:rsidP="1B73AEE9" w:rsidRDefault="1B73AEE9" w14:paraId="67249BD0" w14:textId="23C19BA5">
      <w:pPr>
        <w:pStyle w:val="BasicParagraph"/>
        <w:rPr>
          <w:lang w:val="it-IT"/>
        </w:rPr>
      </w:pPr>
    </w:p>
    <w:p w:rsidR="42719EAF" w:rsidP="553D7D58" w:rsidRDefault="42719EAF" w14:paraId="6BD4D61C" w14:textId="7D9F7577">
      <w:pPr>
        <w:pStyle w:val="BasicParagraph"/>
        <w:rPr>
          <w:b w:val="0"/>
          <w:bCs w:val="0"/>
          <w:lang w:val="it-IT"/>
        </w:rPr>
      </w:pPr>
      <w:r w:rsidRPr="553D7D58" w:rsidR="42719EAF">
        <w:rPr>
          <w:b w:val="1"/>
          <w:bCs w:val="1"/>
          <w:lang w:val="it-IT"/>
        </w:rPr>
        <w:t>Job Title:</w:t>
      </w:r>
      <w:r w:rsidRPr="553D7D58" w:rsidR="5F51B98B">
        <w:rPr>
          <w:b w:val="1"/>
          <w:bCs w:val="1"/>
          <w:lang w:val="it-IT"/>
        </w:rPr>
        <w:t xml:space="preserve"> </w:t>
      </w:r>
      <w:r w:rsidRPr="553D7D58" w:rsidR="5F51B98B">
        <w:rPr>
          <w:b w:val="0"/>
          <w:bCs w:val="0"/>
          <w:lang w:val="it-IT"/>
        </w:rPr>
        <w:t>Tutoring Program Assistant</w:t>
      </w:r>
    </w:p>
    <w:p w:rsidR="42719EAF" w:rsidP="553D7D58" w:rsidRDefault="42719EAF" w14:paraId="4DFB9B78" w14:textId="32F289A7">
      <w:pPr>
        <w:pStyle w:val="BasicParagraph"/>
        <w:rPr>
          <w:b w:val="0"/>
          <w:bCs w:val="0"/>
          <w:lang w:val="it-IT"/>
        </w:rPr>
      </w:pPr>
      <w:r w:rsidRPr="553D7D58" w:rsidR="42719EAF">
        <w:rPr>
          <w:b w:val="1"/>
          <w:bCs w:val="1"/>
          <w:lang w:val="it-IT"/>
        </w:rPr>
        <w:t>Department:</w:t>
      </w:r>
      <w:r w:rsidRPr="553D7D58" w:rsidR="57EF1A04">
        <w:rPr>
          <w:b w:val="0"/>
          <w:bCs w:val="0"/>
          <w:lang w:val="it-IT"/>
        </w:rPr>
        <w:t xml:space="preserve"> Campus Housing – Student Development &amp; Residence Experience (SDRX)</w:t>
      </w:r>
    </w:p>
    <w:p w:rsidR="42719EAF" w:rsidP="553D7D58" w:rsidRDefault="42719EAF" w14:paraId="09C94AF5" w14:textId="6FC9DF3F">
      <w:pPr>
        <w:pStyle w:val="BasicParagraph"/>
        <w:rPr>
          <w:b w:val="0"/>
          <w:bCs w:val="0"/>
          <w:lang w:val="it-IT"/>
        </w:rPr>
      </w:pPr>
      <w:r w:rsidRPr="553D7D58" w:rsidR="42719EAF">
        <w:rPr>
          <w:b w:val="1"/>
          <w:bCs w:val="1"/>
          <w:lang w:val="it-IT"/>
        </w:rPr>
        <w:t>Reports To:</w:t>
      </w:r>
      <w:r w:rsidRPr="553D7D58" w:rsidR="65A1CA7E">
        <w:rPr>
          <w:b w:val="0"/>
          <w:bCs w:val="0"/>
          <w:lang w:val="it-IT"/>
        </w:rPr>
        <w:t xml:space="preserve"> Program &amp; Resources Coordinator – Residence Learning</w:t>
      </w:r>
    </w:p>
    <w:p w:rsidR="42719EAF" w:rsidP="553D7D58" w:rsidRDefault="42719EAF" w14:paraId="137B68F7" w14:textId="3F30352E">
      <w:pPr>
        <w:pStyle w:val="BasicParagraph"/>
        <w:rPr>
          <w:rFonts w:ascii="Arial" w:hAnsi="Arial" w:eastAsia="Arial" w:cs="Arial"/>
          <w:b w:val="0"/>
          <w:bCs w:val="0"/>
          <w:i w:val="0"/>
          <w:iCs w:val="0"/>
          <w:caps w:val="0"/>
          <w:smallCaps w:val="0"/>
          <w:noProof w:val="0"/>
          <w:color w:val="000000" w:themeColor="text1" w:themeTint="FF" w:themeShade="FF"/>
          <w:sz w:val="22"/>
          <w:szCs w:val="22"/>
          <w:lang w:val="en-US"/>
        </w:rPr>
      </w:pPr>
      <w:r w:rsidRPr="553D7D58" w:rsidR="42719EAF">
        <w:rPr>
          <w:b w:val="1"/>
          <w:bCs w:val="1"/>
          <w:lang w:val="it-IT"/>
        </w:rPr>
        <w:t>Pay</w:t>
      </w:r>
      <w:r w:rsidRPr="553D7D58" w:rsidR="42719EAF">
        <w:rPr>
          <w:b w:val="1"/>
          <w:bCs w:val="1"/>
          <w:lang w:val="it-IT"/>
        </w:rPr>
        <w:t xml:space="preserve"> rate: </w:t>
      </w:r>
      <w:hyperlink r:id="Rff891808dc5c4aa2">
        <w:r w:rsidRPr="553D7D58" w:rsidR="49617DE5">
          <w:rPr>
            <w:rStyle w:val="Hyperlink"/>
            <w:rFonts w:ascii="Arial" w:hAnsi="Arial" w:eastAsia="Arial" w:cs="Arial"/>
            <w:b w:val="0"/>
            <w:bCs w:val="0"/>
            <w:i w:val="0"/>
            <w:iCs w:val="0"/>
            <w:caps w:val="0"/>
            <w:smallCaps w:val="0"/>
            <w:strike w:val="0"/>
            <w:dstrike w:val="0"/>
            <w:noProof w:val="0"/>
            <w:sz w:val="22"/>
            <w:szCs w:val="22"/>
            <w:lang w:val="en-US"/>
          </w:rPr>
          <w:t>Ontario General Minimum Wage</w:t>
        </w:r>
      </w:hyperlink>
    </w:p>
    <w:p w:rsidR="42719EAF" w:rsidP="1B73AEE9" w:rsidRDefault="42719EAF" w14:paraId="04DCDC82" w14:textId="2B1343E1">
      <w:pPr>
        <w:pStyle w:val="BasicParagraph"/>
        <w:rPr>
          <w:lang w:val="it-IT"/>
        </w:rPr>
      </w:pPr>
      <w:r w:rsidRPr="1B73AEE9" w:rsidR="42719EAF">
        <w:rPr>
          <w:b w:val="1"/>
          <w:bCs w:val="1"/>
          <w:lang w:val="en-US"/>
        </w:rPr>
        <w:t>Location</w:t>
      </w:r>
      <w:r w:rsidRPr="1B73AEE9" w:rsidR="42719EAF">
        <w:rPr>
          <w:lang w:val="en-US"/>
        </w:rPr>
        <w:t xml:space="preserve">: In-person, at any of the Campus Housing buildings. </w:t>
      </w:r>
    </w:p>
    <w:p w:rsidR="42719EAF" w:rsidP="1B73AEE9" w:rsidRDefault="42719EAF" w14:paraId="6F975778" w14:textId="4DC798DF">
      <w:pPr>
        <w:pStyle w:val="BasicParagraph"/>
        <w:rPr>
          <w:lang w:val="en-US"/>
        </w:rPr>
      </w:pPr>
      <w:r w:rsidRPr="1B73AEE9" w:rsidR="42719EAF">
        <w:rPr>
          <w:b w:val="1"/>
          <w:bCs w:val="1"/>
          <w:lang w:val="en-US"/>
        </w:rPr>
        <w:t>Job Summary</w:t>
      </w:r>
      <w:r w:rsidRPr="1B73AEE9" w:rsidR="42719EAF">
        <w:rPr>
          <w:lang w:val="en-US"/>
        </w:rPr>
        <w:t>:</w:t>
      </w:r>
    </w:p>
    <w:p w:rsidR="411491D0" w:rsidP="1BE23711" w:rsidRDefault="411491D0" w14:paraId="7E0E3E71" w14:textId="75A23954">
      <w:pPr>
        <w:pStyle w:val="BasicParagraph"/>
        <w:rPr>
          <w:i w:val="0"/>
          <w:iCs w:val="0"/>
          <w:color w:val="auto"/>
          <w:lang w:val="en-US"/>
        </w:rPr>
      </w:pPr>
      <w:r w:rsidRPr="1BE23711" w:rsidR="411491D0">
        <w:rPr>
          <w:i w:val="0"/>
          <w:iCs w:val="0"/>
          <w:color w:val="auto"/>
          <w:lang w:val="en-US"/>
        </w:rPr>
        <w:t>For over 50 years, Campus Housing has been a trusted housing provider among students, </w:t>
      </w:r>
      <w:commentRangeStart w:id="881389502"/>
      <w:commentRangeStart w:id="1512972001"/>
      <w:commentRangeStart w:id="1548596056"/>
      <w:r w:rsidRPr="1BE23711" w:rsidR="411491D0">
        <w:rPr>
          <w:i w:val="0"/>
          <w:iCs w:val="0"/>
          <w:color w:val="auto"/>
          <w:lang w:val="en-US"/>
        </w:rPr>
        <w:t>faculties</w:t>
      </w:r>
      <w:commentRangeEnd w:id="881389502"/>
      <w:r>
        <w:rPr>
          <w:rStyle w:val="CommentReference"/>
        </w:rPr>
        <w:commentReference w:id="881389502"/>
      </w:r>
      <w:commentRangeEnd w:id="1512972001"/>
      <w:r>
        <w:rPr>
          <w:rStyle w:val="CommentReference"/>
        </w:rPr>
        <w:commentReference w:id="1512972001"/>
      </w:r>
      <w:commentRangeEnd w:id="1548596056"/>
      <w:r>
        <w:rPr>
          <w:rStyle w:val="CommentReference"/>
        </w:rPr>
        <w:commentReference w:id="1548596056"/>
      </w:r>
      <w:r w:rsidRPr="1BE23711" w:rsidR="411491D0">
        <w:rPr>
          <w:i w:val="0"/>
          <w:iCs w:val="0"/>
          <w:color w:val="auto"/>
          <w:lang w:val="en-US"/>
        </w:rPr>
        <w:t xml:space="preserve"> and staff, and the wider Waterloo community. We are values-driven,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t>
      </w:r>
      <w:r w:rsidRPr="1BE23711" w:rsidR="411491D0">
        <w:rPr>
          <w:i w:val="0"/>
          <w:iCs w:val="0"/>
          <w:color w:val="auto"/>
          <w:lang w:val="en-US"/>
        </w:rPr>
        <w:t>We offer the best place for students to academically succeed, create connections, and find the resources and support they need. </w:t>
      </w:r>
    </w:p>
    <w:p w:rsidR="1B73AEE9" w:rsidP="79E977EE" w:rsidRDefault="1B73AEE9" w14:paraId="536B28B8" w14:textId="39BD6B77">
      <w:pPr>
        <w:pStyle w:val="BasicParagraph"/>
        <w:rPr>
          <w:i w:val="0"/>
          <w:iCs w:val="0"/>
          <w:lang w:val="en-US"/>
        </w:rPr>
      </w:pPr>
      <w:r w:rsidRPr="79E977EE" w:rsidR="496E2995">
        <w:rPr>
          <w:i w:val="0"/>
          <w:iCs w:val="0"/>
          <w:lang w:val="en-US"/>
        </w:rPr>
        <w:t xml:space="preserve">The Drop-in Tutoring program provides students with a welcoming environment where students receive support and are encouraged to develop their academic skills. Campus Housing collaborates with faculty partners and the Student Success Office to promote tutoring to first-year students seeking </w:t>
      </w:r>
      <w:r w:rsidRPr="79E977EE" w:rsidR="496E2995">
        <w:rPr>
          <w:i w:val="0"/>
          <w:iCs w:val="0"/>
          <w:lang w:val="en-US"/>
        </w:rPr>
        <w:t>additional</w:t>
      </w:r>
      <w:r w:rsidRPr="79E977EE" w:rsidR="496E2995">
        <w:rPr>
          <w:i w:val="0"/>
          <w:iCs w:val="0"/>
          <w:lang w:val="en-US"/>
        </w:rPr>
        <w:t xml:space="preserve"> support. Drop-in Tutoring is open to all University of Waterloo students</w:t>
      </w:r>
      <w:r w:rsidRPr="79E977EE" w:rsidR="0E982993">
        <w:rPr>
          <w:i w:val="0"/>
          <w:iCs w:val="0"/>
          <w:lang w:val="en-US"/>
        </w:rPr>
        <w:t>.</w:t>
      </w:r>
    </w:p>
    <w:p w:rsidR="1B73AEE9" w:rsidP="1B73AEE9" w:rsidRDefault="1B73AEE9" w14:paraId="3EDB7B8B" w14:textId="2EA778A9">
      <w:pPr>
        <w:pStyle w:val="BasicParagraph"/>
      </w:pPr>
      <w:r w:rsidRPr="1BE23711" w:rsidR="496E2995">
        <w:rPr>
          <w:i w:val="0"/>
          <w:iCs w:val="0"/>
          <w:lang w:val="en-US"/>
        </w:rPr>
        <w:t xml:space="preserve">The Tutoring Program Assistant will serve as the room host to support the coordination, delivery, and evaluation of the Drop-in Tutoring offerings. The position will work with the Program and Resources Coordinator, Tutors, and Student Success Office staff to support the needs of tutoring participants. </w:t>
      </w:r>
    </w:p>
    <w:p w:rsidR="1BE23711" w:rsidP="1BE23711" w:rsidRDefault="1BE23711" w14:paraId="2A9BBAC5" w14:textId="18ED81AB">
      <w:pPr>
        <w:pStyle w:val="BasicParagraph"/>
        <w:rPr>
          <w:noProof w:val="0"/>
          <w:color w:val="auto"/>
          <w:lang w:val="en-US"/>
        </w:rPr>
      </w:pPr>
      <w:commentRangeStart w:id="1864332236"/>
      <w:commentRangeStart w:id="1677588610"/>
      <w:r w:rsidRPr="1BE23711" w:rsidR="7330A27A">
        <w:rPr>
          <w:noProof w:val="0"/>
          <w:color w:val="auto"/>
          <w:lang w:val="en-US"/>
        </w:rPr>
        <w:t>Hours</w:t>
      </w:r>
      <w:commentRangeEnd w:id="1864332236"/>
      <w:r>
        <w:rPr>
          <w:rStyle w:val="CommentReference"/>
        </w:rPr>
        <w:commentReference w:id="1864332236"/>
      </w:r>
      <w:commentRangeEnd w:id="1677588610"/>
      <w:r>
        <w:rPr>
          <w:rStyle w:val="CommentReference"/>
        </w:rPr>
        <w:commentReference w:id="1677588610"/>
      </w:r>
      <w:r w:rsidRPr="1BE23711" w:rsidR="7330A27A">
        <w:rPr>
          <w:noProof w:val="0"/>
          <w:color w:val="auto"/>
          <w:lang w:val="en-US"/>
        </w:rPr>
        <w:t xml:space="preserve"> for this </w:t>
      </w:r>
      <w:r w:rsidRPr="1BE23711" w:rsidR="7330A27A">
        <w:rPr>
          <w:noProof w:val="0"/>
          <w:color w:val="auto"/>
          <w:lang w:val="en-US"/>
        </w:rPr>
        <w:t xml:space="preserve">role </w:t>
      </w:r>
      <w:r w:rsidRPr="1BE23711" w:rsidR="7330A27A">
        <w:rPr>
          <w:noProof w:val="0"/>
          <w:color w:val="auto"/>
          <w:lang w:val="en-US"/>
        </w:rPr>
        <w:t>depend</w:t>
      </w:r>
      <w:r w:rsidRPr="1BE23711" w:rsidR="7330A27A">
        <w:rPr>
          <w:noProof w:val="0"/>
          <w:color w:val="auto"/>
          <w:lang w:val="en-US"/>
        </w:rPr>
        <w:t xml:space="preserve"> on the number of tutoring courses </w:t>
      </w:r>
      <w:r w:rsidRPr="1BE23711" w:rsidR="7330A27A">
        <w:rPr>
          <w:noProof w:val="0"/>
          <w:color w:val="auto"/>
          <w:lang w:val="en-US"/>
        </w:rPr>
        <w:t>offered each term. Shifts are typically 3-4 hours long and occur up to 2-3 days before a scheduled test or exam for a selected course. This flexible scheduling allows students to balance academic commitments while gaining meaningful experience in an academic support role.</w:t>
      </w:r>
    </w:p>
    <w:p w:rsidR="1B73AEE9" w:rsidP="1B73AEE9" w:rsidRDefault="1B73AEE9" w14:paraId="5BFEC35C" w14:textId="5952BFF1">
      <w:pPr>
        <w:pStyle w:val="BasicParagraph"/>
      </w:pPr>
      <w:r w:rsidRPr="553D7D58" w:rsidR="496E2995">
        <w:rPr>
          <w:i w:val="0"/>
          <w:iCs w:val="0"/>
          <w:lang w:val="en-US"/>
        </w:rPr>
        <w:t>The Tutoring Program Assistant is part of an interdependent and collaborative team committed to integrating the student voice and connecting research and evaluation to our practice to continuously build on our understanding of our students' wants and needs and on our knowledge of how living environments contribute to student success.</w:t>
      </w:r>
    </w:p>
    <w:p w:rsidR="5854D041" w:rsidP="1B73AEE9" w:rsidRDefault="5854D041" w14:paraId="372FD45F" w14:textId="67C4A9F9">
      <w:pPr>
        <w:pStyle w:val="BasicParagraph"/>
        <w:rPr>
          <w:lang w:val="en-US"/>
        </w:rPr>
      </w:pPr>
      <w:commentRangeStart w:id="744379045"/>
      <w:r w:rsidRPr="1BE23711" w:rsidR="5854D041">
        <w:rPr>
          <w:b w:val="1"/>
          <w:bCs w:val="1"/>
          <w:lang w:val="en-US"/>
        </w:rPr>
        <w:t>Job Responsibilities</w:t>
      </w:r>
      <w:commentRangeEnd w:id="744379045"/>
      <w:r>
        <w:rPr>
          <w:rStyle w:val="CommentReference"/>
        </w:rPr>
        <w:commentReference w:id="744379045"/>
      </w:r>
      <w:r w:rsidRPr="1BE23711" w:rsidR="5854D041">
        <w:rPr>
          <w:lang w:val="en-US"/>
        </w:rPr>
        <w:t>:</w:t>
      </w:r>
    </w:p>
    <w:p w:rsidR="3D12B874" w:rsidP="553D7D58" w:rsidRDefault="3D12B874" w14:paraId="716A6487" w14:textId="338E25AF">
      <w:pPr>
        <w:pStyle w:val="BasicParagraph"/>
        <w:rPr>
          <w:b w:val="0"/>
          <w:bCs w:val="0"/>
          <w:u w:val="single"/>
          <w:lang w:val="en-US"/>
        </w:rPr>
      </w:pPr>
      <w:r w:rsidRPr="553D7D58" w:rsidR="3D12B874">
        <w:rPr>
          <w:b w:val="0"/>
          <w:bCs w:val="0"/>
          <w:u w:val="single"/>
          <w:lang w:val="en-US"/>
        </w:rPr>
        <w:t>Administration and Assessment</w:t>
      </w:r>
    </w:p>
    <w:p w:rsidR="6329AD4D" w:rsidP="553D7D58" w:rsidRDefault="6329AD4D" w14:paraId="5F36664A" w14:textId="5AF9060C">
      <w:pPr>
        <w:pStyle w:val="BasicParagraph"/>
        <w:numPr>
          <w:ilvl w:val="0"/>
          <w:numId w:val="2"/>
        </w:numPr>
        <w:rPr>
          <w:noProof w:val="0"/>
          <w:sz w:val="24"/>
          <w:szCs w:val="24"/>
          <w:lang w:val="en-US"/>
        </w:rPr>
      </w:pPr>
      <w:r w:rsidRPr="553D7D58" w:rsidR="6329AD4D">
        <w:rPr>
          <w:b w:val="0"/>
          <w:bCs w:val="0"/>
          <w:u w:val="none"/>
          <w:lang w:val="en-US"/>
        </w:rPr>
        <w:t xml:space="preserve">Participate in discussions with the Program and Resources Coordinator related to program evaluation, and provide suggestions for program improvement, based on data collection. </w:t>
      </w:r>
    </w:p>
    <w:p w:rsidR="6329AD4D" w:rsidP="553D7D58" w:rsidRDefault="6329AD4D" w14:paraId="58D25704" w14:textId="04CC6E97">
      <w:pPr>
        <w:pStyle w:val="BasicParagraph"/>
        <w:numPr>
          <w:ilvl w:val="0"/>
          <w:numId w:val="2"/>
        </w:numPr>
        <w:rPr>
          <w:noProof w:val="0"/>
          <w:sz w:val="24"/>
          <w:szCs w:val="24"/>
          <w:lang w:val="en-US"/>
        </w:rPr>
      </w:pPr>
      <w:r w:rsidRPr="553D7D58" w:rsidR="6329AD4D">
        <w:rPr>
          <w:noProof w:val="0"/>
          <w:lang w:val="en-US"/>
        </w:rPr>
        <w:t xml:space="preserve">Maintain open communication with the Program and Resources Coordinator and provide ongoing feedback regarding the tutoring program and experience. </w:t>
      </w:r>
    </w:p>
    <w:p w:rsidR="6329AD4D" w:rsidP="553D7D58" w:rsidRDefault="6329AD4D" w14:paraId="4D3262DD" w14:textId="743BCAEB">
      <w:pPr>
        <w:pStyle w:val="BasicParagraph"/>
        <w:numPr>
          <w:ilvl w:val="0"/>
          <w:numId w:val="2"/>
        </w:numPr>
        <w:rPr>
          <w:noProof w:val="0"/>
          <w:lang w:val="en-US"/>
        </w:rPr>
      </w:pPr>
      <w:r w:rsidRPr="553D7D58" w:rsidR="6329AD4D">
        <w:rPr>
          <w:noProof w:val="0"/>
          <w:lang w:val="en-US"/>
        </w:rPr>
        <w:t xml:space="preserve">Respond promptly to </w:t>
      </w:r>
      <w:r w:rsidRPr="553D7D58" w:rsidR="5D9DE2FD">
        <w:rPr>
          <w:noProof w:val="0"/>
          <w:lang w:val="en-US"/>
        </w:rPr>
        <w:t>all</w:t>
      </w:r>
      <w:r w:rsidRPr="553D7D58" w:rsidR="6329AD4D">
        <w:rPr>
          <w:noProof w:val="0"/>
          <w:lang w:val="en-US"/>
        </w:rPr>
        <w:t xml:space="preserve"> communication from Program and Resources Coordinator.</w:t>
      </w:r>
    </w:p>
    <w:p w:rsidR="5358E541" w:rsidP="553D7D58" w:rsidRDefault="5358E541" w14:paraId="3744B94B" w14:textId="16A46228">
      <w:pPr>
        <w:pStyle w:val="BasicParagraph"/>
        <w:rPr>
          <w:b w:val="0"/>
          <w:bCs w:val="0"/>
          <w:u w:val="single"/>
          <w:lang w:val="en-US"/>
        </w:rPr>
      </w:pPr>
      <w:r w:rsidRPr="553D7D58" w:rsidR="5358E541">
        <w:rPr>
          <w:b w:val="0"/>
          <w:bCs w:val="0"/>
          <w:u w:val="single"/>
          <w:lang w:val="en-US"/>
        </w:rPr>
        <w:t>Tutoring Session Coordination and Delivery</w:t>
      </w:r>
    </w:p>
    <w:p w:rsidR="067AF77B" w:rsidP="553D7D58" w:rsidRDefault="067AF77B" w14:paraId="41E43923" w14:textId="265F794C">
      <w:pPr>
        <w:pStyle w:val="BasicParagraph"/>
        <w:numPr>
          <w:ilvl w:val="0"/>
          <w:numId w:val="3"/>
        </w:numPr>
        <w:rPr>
          <w:noProof w:val="0"/>
          <w:sz w:val="24"/>
          <w:szCs w:val="24"/>
          <w:lang w:val="en-US"/>
        </w:rPr>
      </w:pPr>
      <w:r w:rsidRPr="553D7D58" w:rsidR="067AF77B">
        <w:rPr>
          <w:b w:val="0"/>
          <w:bCs w:val="0"/>
          <w:u w:val="none"/>
          <w:lang w:val="en-US"/>
        </w:rPr>
        <w:t xml:space="preserve">Prepare room for Tutors, SSO staff, and tutoring participants including room set-up, signage, and sign-in area. </w:t>
      </w:r>
    </w:p>
    <w:p w:rsidR="067AF77B" w:rsidP="553D7D58" w:rsidRDefault="067AF77B" w14:paraId="27DCE7A4" w14:textId="52B98EEC">
      <w:pPr>
        <w:pStyle w:val="BasicParagraph"/>
        <w:numPr>
          <w:ilvl w:val="0"/>
          <w:numId w:val="3"/>
        </w:numPr>
        <w:rPr>
          <w:noProof w:val="0"/>
          <w:sz w:val="24"/>
          <w:szCs w:val="24"/>
          <w:lang w:val="en-US"/>
        </w:rPr>
      </w:pPr>
      <w:r w:rsidRPr="553D7D58" w:rsidR="067AF77B">
        <w:rPr>
          <w:noProof w:val="0"/>
          <w:lang w:val="en-US"/>
        </w:rPr>
        <w:t>Facilitate</w:t>
      </w:r>
      <w:r w:rsidRPr="553D7D58" w:rsidR="067AF77B">
        <w:rPr>
          <w:noProof w:val="0"/>
          <w:lang w:val="en-US"/>
        </w:rPr>
        <w:t xml:space="preserve"> short in-person surveys with tutoring participants to collect data and stories to better understand students’ experiences </w:t>
      </w:r>
      <w:r w:rsidRPr="553D7D58" w:rsidR="067AF77B">
        <w:rPr>
          <w:noProof w:val="0"/>
          <w:lang w:val="en-US"/>
        </w:rPr>
        <w:t>participating</w:t>
      </w:r>
      <w:r w:rsidRPr="553D7D58" w:rsidR="067AF77B">
        <w:rPr>
          <w:noProof w:val="0"/>
          <w:lang w:val="en-US"/>
        </w:rPr>
        <w:t xml:space="preserve"> in Drop-in Tutoring. </w:t>
      </w:r>
    </w:p>
    <w:p w:rsidR="067AF77B" w:rsidP="553D7D58" w:rsidRDefault="067AF77B" w14:paraId="385C139C" w14:textId="0BB370B9">
      <w:pPr>
        <w:pStyle w:val="BasicParagraph"/>
        <w:numPr>
          <w:ilvl w:val="0"/>
          <w:numId w:val="3"/>
        </w:numPr>
        <w:rPr>
          <w:noProof w:val="0"/>
          <w:sz w:val="24"/>
          <w:szCs w:val="24"/>
          <w:lang w:val="en-US"/>
        </w:rPr>
      </w:pPr>
      <w:r w:rsidRPr="1BE23711" w:rsidR="067AF77B">
        <w:rPr>
          <w:noProof w:val="0"/>
          <w:lang w:val="en-US"/>
        </w:rPr>
        <w:t>Resolv</w:t>
      </w:r>
      <w:r w:rsidRPr="1BE23711" w:rsidR="07293EBD">
        <w:rPr>
          <w:noProof w:val="0"/>
          <w:lang w:val="en-US"/>
        </w:rPr>
        <w:t>e</w:t>
      </w:r>
      <w:r w:rsidRPr="1BE23711" w:rsidR="067AF77B">
        <w:rPr>
          <w:noProof w:val="0"/>
          <w:lang w:val="en-US"/>
        </w:rPr>
        <w:t xml:space="preserve"> technical support and training to ensure a positive learning environment for students. </w:t>
      </w:r>
    </w:p>
    <w:p w:rsidR="067AF77B" w:rsidP="553D7D58" w:rsidRDefault="067AF77B" w14:paraId="15EE33E3" w14:textId="5122A34A">
      <w:pPr>
        <w:pStyle w:val="BasicParagraph"/>
        <w:numPr>
          <w:ilvl w:val="0"/>
          <w:numId w:val="3"/>
        </w:numPr>
        <w:rPr>
          <w:noProof w:val="0"/>
          <w:sz w:val="24"/>
          <w:szCs w:val="24"/>
          <w:lang w:val="en-US"/>
        </w:rPr>
      </w:pPr>
      <w:r w:rsidRPr="553D7D58" w:rsidR="067AF77B">
        <w:rPr>
          <w:noProof w:val="0"/>
          <w:lang w:val="en-US"/>
        </w:rPr>
        <w:t xml:space="preserve">Triage and address student questions relating to tutoring staff, tutoring </w:t>
      </w:r>
      <w:r w:rsidRPr="553D7D58" w:rsidR="067AF77B">
        <w:rPr>
          <w:noProof w:val="0"/>
          <w:lang w:val="en-US"/>
        </w:rPr>
        <w:t>offering</w:t>
      </w:r>
      <w:r w:rsidRPr="553D7D58" w:rsidR="067AF77B">
        <w:rPr>
          <w:noProof w:val="0"/>
          <w:lang w:val="en-US"/>
        </w:rPr>
        <w:t xml:space="preserve">, course content, navigating residence, and campus resources. </w:t>
      </w:r>
    </w:p>
    <w:p w:rsidR="067AF77B" w:rsidP="553D7D58" w:rsidRDefault="067AF77B" w14:paraId="6B919F32" w14:textId="32E8A5B2">
      <w:pPr>
        <w:pStyle w:val="BasicParagraph"/>
        <w:numPr>
          <w:ilvl w:val="0"/>
          <w:numId w:val="3"/>
        </w:numPr>
        <w:rPr>
          <w:noProof w:val="0"/>
          <w:sz w:val="24"/>
          <w:szCs w:val="24"/>
          <w:lang w:val="en-US"/>
        </w:rPr>
      </w:pPr>
      <w:r w:rsidRPr="553D7D58" w:rsidR="067AF77B">
        <w:rPr>
          <w:noProof w:val="0"/>
          <w:lang w:val="en-US"/>
        </w:rPr>
        <w:t xml:space="preserve">Follow residence processes </w:t>
      </w:r>
      <w:r w:rsidRPr="553D7D58" w:rsidR="067AF77B">
        <w:rPr>
          <w:noProof w:val="0"/>
          <w:lang w:val="en-US"/>
        </w:rPr>
        <w:t>regarding</w:t>
      </w:r>
      <w:r w:rsidRPr="553D7D58" w:rsidR="067AF77B">
        <w:rPr>
          <w:noProof w:val="0"/>
          <w:lang w:val="en-US"/>
        </w:rPr>
        <w:t xml:space="preserve"> key sign-out, equipment sign-out, and room usage. </w:t>
      </w:r>
    </w:p>
    <w:p w:rsidR="067AF77B" w:rsidP="553D7D58" w:rsidRDefault="067AF77B" w14:paraId="62B2EFB0" w14:textId="673B0639">
      <w:pPr>
        <w:pStyle w:val="BasicParagraph"/>
        <w:numPr>
          <w:ilvl w:val="0"/>
          <w:numId w:val="3"/>
        </w:numPr>
        <w:rPr>
          <w:noProof w:val="0"/>
          <w:sz w:val="24"/>
          <w:szCs w:val="24"/>
          <w:lang w:val="en-US"/>
        </w:rPr>
      </w:pPr>
      <w:r w:rsidRPr="79E977EE" w:rsidR="067AF77B">
        <w:rPr>
          <w:noProof w:val="0"/>
          <w:lang w:val="en-US"/>
        </w:rPr>
        <w:t xml:space="preserve">Ensure students follow residence policies in common spaces and are respectful of the space. </w:t>
      </w:r>
    </w:p>
    <w:p w:rsidR="067AF77B" w:rsidP="553D7D58" w:rsidRDefault="067AF77B" w14:paraId="45B7C64B" w14:textId="41B91D56">
      <w:pPr>
        <w:pStyle w:val="BasicParagraph"/>
        <w:numPr>
          <w:ilvl w:val="0"/>
          <w:numId w:val="3"/>
        </w:numPr>
        <w:rPr>
          <w:noProof w:val="0"/>
          <w:sz w:val="24"/>
          <w:szCs w:val="24"/>
          <w:lang w:val="en-US"/>
        </w:rPr>
      </w:pPr>
      <w:r w:rsidRPr="09C451DC" w:rsidR="067AF77B">
        <w:rPr>
          <w:noProof w:val="0"/>
          <w:lang w:val="en-US"/>
        </w:rPr>
        <w:t>Communicate any program or session changes to Drop-in Tutoring participants</w:t>
      </w:r>
      <w:r w:rsidRPr="09C451DC" w:rsidR="40F8EDE7">
        <w:rPr>
          <w:noProof w:val="0"/>
          <w:lang w:val="en-US"/>
        </w:rPr>
        <w:t xml:space="preserve">. </w:t>
      </w:r>
    </w:p>
    <w:p w:rsidR="5854D041" w:rsidP="553D7D58" w:rsidRDefault="5854D041" w14:paraId="2F4EE0CE" w14:textId="092AEC27">
      <w:pPr>
        <w:pStyle w:val="BasicParagraph"/>
        <w:rPr>
          <w:noProof w:val="0"/>
          <w:sz w:val="24"/>
          <w:szCs w:val="24"/>
          <w:lang w:val="en-US"/>
        </w:rPr>
      </w:pPr>
      <w:commentRangeStart w:id="1040867201"/>
      <w:r w:rsidRPr="1BE23711" w:rsidR="5854D041">
        <w:rPr>
          <w:b w:val="1"/>
          <w:bCs w:val="1"/>
          <w:lang w:val="en-US"/>
        </w:rPr>
        <w:t>Skill Requirements</w:t>
      </w:r>
      <w:commentRangeEnd w:id="1040867201"/>
      <w:r>
        <w:rPr>
          <w:rStyle w:val="CommentReference"/>
        </w:rPr>
        <w:commentReference w:id="1040867201"/>
      </w:r>
      <w:r w:rsidRPr="1BE23711" w:rsidR="5854D041">
        <w:rPr>
          <w:lang w:val="en-US"/>
        </w:rPr>
        <w:t>:</w:t>
      </w:r>
    </w:p>
    <w:p w:rsidR="317981B6" w:rsidP="553D7D58" w:rsidRDefault="317981B6" w14:paraId="4CCE23F6" w14:textId="0B1143E4">
      <w:pPr>
        <w:pStyle w:val="BasicParagraph"/>
        <w:rPr>
          <w:noProof w:val="0"/>
          <w:sz w:val="24"/>
          <w:szCs w:val="24"/>
          <w:u w:val="single"/>
          <w:lang w:val="en-US"/>
        </w:rPr>
      </w:pPr>
      <w:r w:rsidRPr="553D7D58" w:rsidR="317981B6">
        <w:rPr>
          <w:b w:val="0"/>
          <w:bCs w:val="0"/>
          <w:u w:val="single"/>
          <w:lang w:val="en-US"/>
        </w:rPr>
        <w:t>Education</w:t>
      </w:r>
    </w:p>
    <w:p w:rsidR="4C93C484" w:rsidP="553D7D58" w:rsidRDefault="4C93C484" w14:paraId="2DEA232B" w14:textId="0546D1CB">
      <w:pPr>
        <w:pStyle w:val="BasicParagraph"/>
        <w:numPr>
          <w:ilvl w:val="0"/>
          <w:numId w:val="5"/>
        </w:numPr>
        <w:rPr>
          <w:b w:val="0"/>
          <w:bCs w:val="0"/>
          <w:u w:val="none"/>
          <w:lang w:val="en-US"/>
        </w:rPr>
      </w:pPr>
      <w:r w:rsidRPr="23813799" w:rsidR="4C93C484">
        <w:rPr>
          <w:b w:val="0"/>
          <w:bCs w:val="0"/>
          <w:u w:val="none"/>
          <w:lang w:val="en-US"/>
        </w:rPr>
        <w:t>Be a current undergraduate student, at least 2A of any academic program at the University of Waterloo Experience</w:t>
      </w:r>
      <w:r w:rsidRPr="23813799" w:rsidR="7E82BF98">
        <w:rPr>
          <w:b w:val="0"/>
          <w:bCs w:val="0"/>
          <w:u w:val="none"/>
          <w:lang w:val="en-US"/>
        </w:rPr>
        <w:t>.</w:t>
      </w:r>
      <w:r w:rsidRPr="23813799" w:rsidR="4C93C484">
        <w:rPr>
          <w:b w:val="0"/>
          <w:bCs w:val="0"/>
          <w:u w:val="none"/>
          <w:lang w:val="en-US"/>
        </w:rPr>
        <w:t xml:space="preserve"> </w:t>
      </w:r>
    </w:p>
    <w:p w:rsidR="4C93C484" w:rsidP="553D7D58" w:rsidRDefault="4C93C484" w14:paraId="088BA552" w14:textId="6BCEA300">
      <w:pPr>
        <w:pStyle w:val="BasicParagraph"/>
        <w:numPr>
          <w:ilvl w:val="0"/>
          <w:numId w:val="5"/>
        </w:numPr>
        <w:rPr>
          <w:b w:val="0"/>
          <w:bCs w:val="0"/>
          <w:u w:val="none"/>
          <w:lang w:val="en-US"/>
        </w:rPr>
      </w:pPr>
      <w:r w:rsidRPr="23813799" w:rsidR="4C93C484">
        <w:rPr>
          <w:b w:val="0"/>
          <w:bCs w:val="0"/>
          <w:u w:val="none"/>
          <w:lang w:val="en-US"/>
        </w:rPr>
        <w:t>Previous</w:t>
      </w:r>
      <w:r w:rsidRPr="23813799" w:rsidR="4C93C484">
        <w:rPr>
          <w:b w:val="0"/>
          <w:bCs w:val="0"/>
          <w:u w:val="none"/>
          <w:lang w:val="en-US"/>
        </w:rPr>
        <w:t xml:space="preserve"> customer service, event planning, and/or facilitation experience is </w:t>
      </w:r>
      <w:commentRangeStart w:id="4430779"/>
      <w:r w:rsidRPr="23813799" w:rsidR="4C93C484">
        <w:rPr>
          <w:b w:val="0"/>
          <w:bCs w:val="0"/>
          <w:u w:val="none"/>
          <w:lang w:val="en-US"/>
        </w:rPr>
        <w:t>preferred</w:t>
      </w:r>
      <w:r w:rsidRPr="23813799" w:rsidR="6753172D">
        <w:rPr>
          <w:b w:val="0"/>
          <w:bCs w:val="0"/>
          <w:u w:val="none"/>
          <w:lang w:val="en-US"/>
        </w:rPr>
        <w:t>.</w:t>
      </w:r>
      <w:commentRangeEnd w:id="4430779"/>
      <w:r>
        <w:rPr>
          <w:rStyle w:val="CommentReference"/>
        </w:rPr>
        <w:commentReference w:id="4430779"/>
      </w:r>
    </w:p>
    <w:p w:rsidR="317981B6" w:rsidP="79E977EE" w:rsidRDefault="317981B6" w14:paraId="171E7D25" w14:textId="472B6FD4">
      <w:pPr>
        <w:pStyle w:val="BasicParagraph"/>
        <w:ind/>
        <w:rPr>
          <w:b w:val="0"/>
          <w:bCs w:val="0"/>
          <w:noProof w:val="0"/>
          <w:u w:val="single"/>
          <w:lang w:val="en-US"/>
        </w:rPr>
      </w:pPr>
      <w:r w:rsidRPr="79E977EE" w:rsidR="76F64919">
        <w:rPr>
          <w:b w:val="0"/>
          <w:bCs w:val="0"/>
          <w:u w:val="single"/>
          <w:lang w:val="en-US"/>
        </w:rPr>
        <w:t>Knowledge/Skills/Abilities</w:t>
      </w:r>
      <w:r w:rsidRPr="79E977EE" w:rsidR="187B6F93">
        <w:rPr>
          <w:b w:val="0"/>
          <w:bCs w:val="0"/>
          <w:u w:val="single"/>
          <w:lang w:val="en-US"/>
        </w:rPr>
        <w:t xml:space="preserve"> </w:t>
      </w:r>
    </w:p>
    <w:p w:rsidR="317981B6" w:rsidP="553D7D58" w:rsidRDefault="317981B6" w14:paraId="366E0B43" w14:textId="72057C04">
      <w:pPr>
        <w:pStyle w:val="BasicParagraph"/>
        <w:numPr>
          <w:ilvl w:val="0"/>
          <w:numId w:val="4"/>
        </w:numPr>
        <w:rPr>
          <w:noProof w:val="0"/>
          <w:sz w:val="24"/>
          <w:szCs w:val="24"/>
          <w:lang w:val="en-US"/>
        </w:rPr>
      </w:pPr>
      <w:r w:rsidRPr="23813799" w:rsidR="317981B6">
        <w:rPr>
          <w:noProof w:val="0"/>
          <w:lang w:val="en-US"/>
        </w:rPr>
        <w:t>Excellent verbal and written communication skills</w:t>
      </w:r>
      <w:r w:rsidRPr="23813799" w:rsidR="343E7065">
        <w:rPr>
          <w:noProof w:val="0"/>
          <w:lang w:val="en-US"/>
        </w:rPr>
        <w:t>.</w:t>
      </w:r>
      <w:r w:rsidRPr="23813799" w:rsidR="317981B6">
        <w:rPr>
          <w:noProof w:val="0"/>
          <w:lang w:val="en-US"/>
        </w:rPr>
        <w:t xml:space="preserve"> </w:t>
      </w:r>
    </w:p>
    <w:p w:rsidR="317981B6" w:rsidP="553D7D58" w:rsidRDefault="317981B6" w14:paraId="1FBB5694" w14:textId="58827596">
      <w:pPr>
        <w:pStyle w:val="BasicParagraph"/>
        <w:numPr>
          <w:ilvl w:val="0"/>
          <w:numId w:val="4"/>
        </w:numPr>
        <w:rPr>
          <w:noProof w:val="0"/>
          <w:sz w:val="24"/>
          <w:szCs w:val="24"/>
          <w:lang w:val="en-US"/>
        </w:rPr>
      </w:pPr>
      <w:r w:rsidRPr="23813799" w:rsidR="317981B6">
        <w:rPr>
          <w:noProof w:val="0"/>
          <w:lang w:val="en-US"/>
        </w:rPr>
        <w:t>Attention to detail and strong organizational capabilities</w:t>
      </w:r>
      <w:r w:rsidRPr="23813799" w:rsidR="0CFBBFCC">
        <w:rPr>
          <w:noProof w:val="0"/>
          <w:lang w:val="en-US"/>
        </w:rPr>
        <w:t>.</w:t>
      </w:r>
      <w:r w:rsidRPr="23813799" w:rsidR="317981B6">
        <w:rPr>
          <w:noProof w:val="0"/>
          <w:lang w:val="en-US"/>
        </w:rPr>
        <w:t xml:space="preserve">  </w:t>
      </w:r>
    </w:p>
    <w:p w:rsidR="317981B6" w:rsidP="553D7D58" w:rsidRDefault="317981B6" w14:paraId="0C4ABFF2" w14:textId="4B742573">
      <w:pPr>
        <w:pStyle w:val="BasicParagraph"/>
        <w:numPr>
          <w:ilvl w:val="0"/>
          <w:numId w:val="4"/>
        </w:numPr>
        <w:rPr>
          <w:noProof w:val="0"/>
          <w:sz w:val="24"/>
          <w:szCs w:val="24"/>
          <w:lang w:val="en-US"/>
        </w:rPr>
      </w:pPr>
      <w:r w:rsidRPr="23813799" w:rsidR="317981B6">
        <w:rPr>
          <w:noProof w:val="0"/>
          <w:lang w:val="en-US"/>
        </w:rPr>
        <w:t>Proven leadership ability</w:t>
      </w:r>
      <w:r w:rsidRPr="23813799" w:rsidR="4479DD97">
        <w:rPr>
          <w:noProof w:val="0"/>
          <w:lang w:val="en-US"/>
        </w:rPr>
        <w:t>.</w:t>
      </w:r>
      <w:r w:rsidRPr="23813799" w:rsidR="317981B6">
        <w:rPr>
          <w:noProof w:val="0"/>
          <w:lang w:val="en-US"/>
        </w:rPr>
        <w:t xml:space="preserve"> </w:t>
      </w:r>
    </w:p>
    <w:p w:rsidR="317981B6" w:rsidP="553D7D58" w:rsidRDefault="317981B6" w14:paraId="0101266E" w14:textId="355CCD72">
      <w:pPr>
        <w:pStyle w:val="BasicParagraph"/>
        <w:numPr>
          <w:ilvl w:val="0"/>
          <w:numId w:val="4"/>
        </w:numPr>
        <w:rPr>
          <w:noProof w:val="0"/>
          <w:sz w:val="24"/>
          <w:szCs w:val="24"/>
          <w:lang w:val="en-US"/>
        </w:rPr>
      </w:pPr>
      <w:r w:rsidRPr="553D7D58" w:rsidR="317981B6">
        <w:rPr>
          <w:noProof w:val="0"/>
          <w:lang w:val="en-US"/>
        </w:rPr>
        <w:t>Ability to work independently and as a member of a team</w:t>
      </w:r>
      <w:r w:rsidRPr="553D7D58" w:rsidR="317981B6">
        <w:rPr>
          <w:noProof w:val="0"/>
          <w:lang w:val="en-US"/>
        </w:rPr>
        <w:t xml:space="preserve">.  </w:t>
      </w:r>
    </w:p>
    <w:p w:rsidR="317981B6" w:rsidP="553D7D58" w:rsidRDefault="317981B6" w14:paraId="6991C299" w14:textId="12BE6583">
      <w:pPr>
        <w:pStyle w:val="BasicParagraph"/>
        <w:numPr>
          <w:ilvl w:val="0"/>
          <w:numId w:val="4"/>
        </w:numPr>
        <w:rPr>
          <w:noProof w:val="0"/>
          <w:sz w:val="24"/>
          <w:szCs w:val="24"/>
          <w:lang w:val="en-US"/>
        </w:rPr>
      </w:pPr>
      <w:r w:rsidRPr="23813799" w:rsidR="317981B6">
        <w:rPr>
          <w:noProof w:val="0"/>
          <w:lang w:val="en-US"/>
        </w:rPr>
        <w:t>Sound judgment and problem-solving skills</w:t>
      </w:r>
      <w:r w:rsidRPr="23813799" w:rsidR="75678AD4">
        <w:rPr>
          <w:noProof w:val="0"/>
          <w:lang w:val="en-US"/>
        </w:rPr>
        <w:t>.</w:t>
      </w:r>
      <w:r w:rsidRPr="23813799" w:rsidR="317981B6">
        <w:rPr>
          <w:noProof w:val="0"/>
          <w:lang w:val="en-US"/>
        </w:rPr>
        <w:t xml:space="preserve"> </w:t>
      </w:r>
    </w:p>
    <w:p w:rsidR="317981B6" w:rsidP="553D7D58" w:rsidRDefault="317981B6" w14:paraId="02164C86" w14:textId="098E780B">
      <w:pPr>
        <w:pStyle w:val="BasicParagraph"/>
        <w:numPr>
          <w:ilvl w:val="0"/>
          <w:numId w:val="4"/>
        </w:numPr>
        <w:rPr>
          <w:noProof w:val="0"/>
          <w:sz w:val="24"/>
          <w:szCs w:val="24"/>
          <w:lang w:val="en-US"/>
        </w:rPr>
      </w:pPr>
      <w:r w:rsidRPr="23813799" w:rsidR="317981B6">
        <w:rPr>
          <w:noProof w:val="0"/>
          <w:lang w:val="en-US"/>
        </w:rPr>
        <w:t>Sincere desire to help others</w:t>
      </w:r>
      <w:r w:rsidRPr="23813799" w:rsidR="75678AD4">
        <w:rPr>
          <w:noProof w:val="0"/>
          <w:lang w:val="en-US"/>
        </w:rPr>
        <w:t>.</w:t>
      </w:r>
      <w:r w:rsidRPr="23813799" w:rsidR="317981B6">
        <w:rPr>
          <w:noProof w:val="0"/>
          <w:lang w:val="en-US"/>
        </w:rPr>
        <w:t xml:space="preserve">  </w:t>
      </w:r>
    </w:p>
    <w:p w:rsidR="317981B6" w:rsidP="553D7D58" w:rsidRDefault="317981B6" w14:paraId="2E477565" w14:textId="20829EA6">
      <w:pPr>
        <w:pStyle w:val="BasicParagraph"/>
        <w:numPr>
          <w:ilvl w:val="0"/>
          <w:numId w:val="4"/>
        </w:numPr>
        <w:rPr>
          <w:noProof w:val="0"/>
          <w:sz w:val="24"/>
          <w:szCs w:val="24"/>
          <w:lang w:val="en-US"/>
        </w:rPr>
      </w:pPr>
      <w:r w:rsidRPr="1BE23711" w:rsidR="317981B6">
        <w:rPr>
          <w:noProof w:val="0"/>
          <w:lang w:val="en-US"/>
        </w:rPr>
        <w:t xml:space="preserve">Some technical skills </w:t>
      </w:r>
      <w:r w:rsidRPr="1BE23711" w:rsidR="317981B6">
        <w:rPr>
          <w:noProof w:val="0"/>
          <w:lang w:val="en-US"/>
        </w:rPr>
        <w:t>is</w:t>
      </w:r>
      <w:r w:rsidRPr="1BE23711" w:rsidR="317981B6">
        <w:rPr>
          <w:noProof w:val="0"/>
          <w:lang w:val="en-US"/>
        </w:rPr>
        <w:t xml:space="preserve"> an asset (</w:t>
      </w:r>
      <w:r w:rsidRPr="1BE23711" w:rsidR="317981B6">
        <w:rPr>
          <w:noProof w:val="0"/>
          <w:lang w:val="en-US"/>
        </w:rPr>
        <w:t>e.g.</w:t>
      </w:r>
      <w:r w:rsidRPr="1BE23711" w:rsidR="317981B6">
        <w:rPr>
          <w:noProof w:val="0"/>
          <w:lang w:val="en-US"/>
        </w:rPr>
        <w:t xml:space="preserve"> using projectors/audio-visual equipment).  </w:t>
      </w:r>
    </w:p>
    <w:p w:rsidR="2FB219F5" w:rsidP="1BE23711" w:rsidRDefault="2FB219F5" w14:paraId="769598EF" w14:textId="608C442C">
      <w:pPr>
        <w:pStyle w:val="BasicParagraph"/>
      </w:pPr>
      <w:r w:rsidRPr="1BE23711" w:rsidR="2FB219F5">
        <w:rPr>
          <w:b w:val="1"/>
          <w:bCs w:val="1"/>
          <w:lang w:val="en-US"/>
        </w:rPr>
        <w:t xml:space="preserve">Tutoring Program Assistant Offer Period: </w:t>
      </w:r>
    </w:p>
    <w:p w:rsidR="1BE23711" w:rsidP="1BE23711" w:rsidRDefault="1BE23711" w14:paraId="2AFB760C" w14:textId="28A4D16C">
      <w:pPr>
        <w:pStyle w:val="BasicParagraph"/>
        <w:rPr>
          <w:b w:val="0"/>
          <w:bCs w:val="0"/>
          <w:lang w:val="en-US"/>
        </w:rPr>
      </w:pPr>
      <w:commentRangeStart w:id="1674433853"/>
      <w:commentRangeStart w:id="1972504330"/>
      <w:r w:rsidRPr="1BE23711" w:rsidR="0827B84F">
        <w:rPr>
          <w:b w:val="0"/>
          <w:bCs w:val="0"/>
          <w:lang w:val="en-US"/>
        </w:rPr>
        <w:t>The Drop-in Tutoring program is confirme</w:t>
      </w:r>
      <w:r w:rsidRPr="1BE23711" w:rsidR="0827B84F">
        <w:rPr>
          <w:b w:val="0"/>
          <w:bCs w:val="0"/>
          <w:lang w:val="en-US"/>
        </w:rPr>
        <w:t xml:space="preserve">d by </w:t>
      </w:r>
      <w:r w:rsidRPr="1BE23711" w:rsidR="6706C487">
        <w:rPr>
          <w:b w:val="0"/>
          <w:bCs w:val="0"/>
          <w:lang w:val="en-US"/>
        </w:rPr>
        <w:t>spring term each year</w:t>
      </w:r>
      <w:r w:rsidRPr="1BE23711" w:rsidR="4424553C">
        <w:rPr>
          <w:b w:val="0"/>
          <w:bCs w:val="0"/>
          <w:lang w:val="en-US"/>
        </w:rPr>
        <w:t>.</w:t>
      </w:r>
      <w:r w:rsidRPr="1BE23711" w:rsidR="6706C487">
        <w:rPr>
          <w:b w:val="0"/>
          <w:bCs w:val="0"/>
          <w:lang w:val="en-US"/>
        </w:rPr>
        <w:t xml:space="preserve"> </w:t>
      </w:r>
      <w:r w:rsidRPr="1BE23711" w:rsidR="5DD760DA">
        <w:rPr>
          <w:b w:val="0"/>
          <w:bCs w:val="0"/>
          <w:lang w:val="en-US"/>
        </w:rPr>
        <w:t>C</w:t>
      </w:r>
      <w:r w:rsidRPr="1BE23711" w:rsidR="6706C487">
        <w:rPr>
          <w:b w:val="0"/>
          <w:bCs w:val="0"/>
          <w:lang w:val="en-US"/>
        </w:rPr>
        <w:t xml:space="preserve">onditional offers of employment may be extended </w:t>
      </w:r>
      <w:r w:rsidRPr="1BE23711" w:rsidR="6706C487">
        <w:rPr>
          <w:b w:val="0"/>
          <w:bCs w:val="0"/>
          <w:lang w:val="en-US"/>
        </w:rPr>
        <w:t>if the recruitment period ends</w:t>
      </w:r>
      <w:r w:rsidRPr="1BE23711" w:rsidR="2839661A">
        <w:rPr>
          <w:b w:val="0"/>
          <w:bCs w:val="0"/>
          <w:lang w:val="en-US"/>
        </w:rPr>
        <w:t xml:space="preserve"> before program confirmation</w:t>
      </w:r>
      <w:r w:rsidRPr="1BE23711" w:rsidR="6706C487">
        <w:rPr>
          <w:b w:val="0"/>
          <w:bCs w:val="0"/>
          <w:lang w:val="en-US"/>
        </w:rPr>
        <w:t xml:space="preserve">. </w:t>
      </w:r>
      <w:r w:rsidRPr="1BE23711" w:rsidR="48C781BB">
        <w:rPr>
          <w:b w:val="0"/>
          <w:bCs w:val="0"/>
          <w:lang w:val="en-US"/>
        </w:rPr>
        <w:t xml:space="preserve">Final </w:t>
      </w:r>
      <w:r w:rsidRPr="1BE23711" w:rsidR="6706C487">
        <w:rPr>
          <w:b w:val="0"/>
          <w:bCs w:val="0"/>
          <w:lang w:val="en-US"/>
        </w:rPr>
        <w:t>offers of employment will be sent to suc</w:t>
      </w:r>
      <w:r w:rsidRPr="1BE23711" w:rsidR="6706C487">
        <w:rPr>
          <w:b w:val="0"/>
          <w:bCs w:val="0"/>
          <w:lang w:val="en-US"/>
        </w:rPr>
        <w:t>cess</w:t>
      </w:r>
      <w:r w:rsidRPr="1BE23711" w:rsidR="1F0B3966">
        <w:rPr>
          <w:b w:val="0"/>
          <w:bCs w:val="0"/>
          <w:lang w:val="en-US"/>
        </w:rPr>
        <w:t>ful</w:t>
      </w:r>
      <w:r w:rsidRPr="1BE23711" w:rsidR="6706C487">
        <w:rPr>
          <w:b w:val="0"/>
          <w:bCs w:val="0"/>
          <w:lang w:val="en-US"/>
        </w:rPr>
        <w:t xml:space="preserve"> candidates </w:t>
      </w:r>
      <w:r w:rsidRPr="1BE23711" w:rsidR="7E483746">
        <w:rPr>
          <w:b w:val="0"/>
          <w:bCs w:val="0"/>
          <w:lang w:val="en-US"/>
        </w:rPr>
        <w:t xml:space="preserve">by </w:t>
      </w:r>
      <w:r w:rsidRPr="1BE23711" w:rsidR="6706C487">
        <w:rPr>
          <w:b w:val="0"/>
          <w:bCs w:val="0"/>
          <w:lang w:val="en-US"/>
        </w:rPr>
        <w:t xml:space="preserve">the end of August. </w:t>
      </w:r>
      <w:commentRangeEnd w:id="1674433853"/>
      <w:r>
        <w:rPr>
          <w:rStyle w:val="CommentReference"/>
        </w:rPr>
        <w:commentReference w:id="1674433853"/>
      </w:r>
      <w:commentRangeEnd w:id="1972504330"/>
      <w:r>
        <w:rPr>
          <w:rStyle w:val="CommentReference"/>
        </w:rPr>
        <w:commentReference w:id="1972504330"/>
      </w:r>
    </w:p>
    <w:p w:rsidR="6D976BCF" w:rsidP="1B73AEE9" w:rsidRDefault="6D976BCF" w14:paraId="496E45C2" w14:textId="4EFFCA9C">
      <w:pPr>
        <w:pStyle w:val="BasicParagraph"/>
        <w:rPr>
          <w:b w:val="1"/>
          <w:bCs w:val="1"/>
          <w:lang w:val="en-US"/>
        </w:rPr>
      </w:pPr>
      <w:commentRangeStart w:id="1157905615"/>
      <w:commentRangeStart w:id="567329464"/>
      <w:commentRangeStart w:id="142630362"/>
      <w:r w:rsidRPr="1BE23711" w:rsidR="13148AC8">
        <w:rPr>
          <w:b w:val="1"/>
          <w:bCs w:val="1"/>
          <w:lang w:val="en-US"/>
        </w:rPr>
        <w:t>As</w:t>
      </w:r>
      <w:commentRangeEnd w:id="567329464"/>
      <w:r>
        <w:rPr>
          <w:rStyle w:val="CommentReference"/>
        </w:rPr>
        <w:commentReference w:id="567329464"/>
      </w:r>
      <w:commentRangeEnd w:id="142630362"/>
      <w:r>
        <w:rPr>
          <w:rStyle w:val="CommentReference"/>
        </w:rPr>
        <w:commentReference w:id="142630362"/>
      </w:r>
      <w:r w:rsidRPr="1BE23711" w:rsidR="13148AC8">
        <w:rPr>
          <w:b w:val="1"/>
          <w:bCs w:val="1"/>
          <w:lang w:val="en-US"/>
        </w:rPr>
        <w:t xml:space="preserve"> a Tutoring Program Assistant, you can gain:</w:t>
      </w:r>
      <w:commentRangeEnd w:id="1157905615"/>
      <w:r>
        <w:rPr>
          <w:rStyle w:val="CommentReference"/>
        </w:rPr>
        <w:commentReference w:id="1157905615"/>
      </w:r>
    </w:p>
    <w:p w:rsidR="553D7D58" w:rsidP="1BE23711" w:rsidRDefault="553D7D58" w14:paraId="7EC50CE2" w14:textId="561C4CF4">
      <w:pPr>
        <w:pStyle w:val="BasicParagraph"/>
        <w:numPr>
          <w:ilvl w:val="0"/>
          <w:numId w:val="6"/>
        </w:numPr>
        <w:rPr>
          <w:i w:val="1"/>
          <w:iCs w:val="1"/>
          <w:noProof w:val="0"/>
          <w:color w:val="auto"/>
          <w:lang w:val="en-US"/>
        </w:rPr>
      </w:pPr>
      <w:r w:rsidRPr="1BE23711" w:rsidR="10A5B580">
        <w:rPr>
          <w:noProof w:val="0"/>
          <w:color w:val="auto"/>
          <w:lang w:val="en-US"/>
        </w:rPr>
        <w:t>Opportunity to contribute to the ongoing success of the Drop-In Tutoring program</w:t>
      </w:r>
      <w:r w:rsidRPr="1BE23711" w:rsidR="4240B256">
        <w:rPr>
          <w:noProof w:val="0"/>
          <w:color w:val="auto"/>
          <w:lang w:val="en-US"/>
        </w:rPr>
        <w:t xml:space="preserve">, </w:t>
      </w:r>
      <w:r w:rsidRPr="1BE23711" w:rsidR="4240B256">
        <w:rPr>
          <w:noProof w:val="0"/>
          <w:color w:val="auto"/>
          <w:lang w:val="en-US"/>
        </w:rPr>
        <w:t>a key academic support initiative within Campus Housing</w:t>
      </w:r>
      <w:r w:rsidRPr="1BE23711" w:rsidR="5E73ACFC">
        <w:rPr>
          <w:noProof w:val="0"/>
          <w:color w:val="auto"/>
          <w:lang w:val="en-US"/>
        </w:rPr>
        <w:t xml:space="preserve">, in collaboration with </w:t>
      </w:r>
      <w:r w:rsidRPr="1BE23711" w:rsidR="5E73ACFC">
        <w:rPr>
          <w:noProof w:val="0"/>
          <w:color w:val="auto"/>
          <w:lang w:val="en-US"/>
        </w:rPr>
        <w:t>the Student</w:t>
      </w:r>
      <w:r w:rsidRPr="1BE23711" w:rsidR="5E73ACFC">
        <w:rPr>
          <w:noProof w:val="0"/>
          <w:color w:val="auto"/>
          <w:lang w:val="en-US"/>
        </w:rPr>
        <w:t xml:space="preserve"> Success Office,</w:t>
      </w:r>
      <w:r w:rsidRPr="1BE23711" w:rsidR="4240B256">
        <w:rPr>
          <w:noProof w:val="0"/>
          <w:color w:val="auto"/>
          <w:lang w:val="en-US"/>
        </w:rPr>
        <w:t xml:space="preserve"> </w:t>
      </w:r>
      <w:r w:rsidRPr="1BE23711" w:rsidR="4240B256">
        <w:rPr>
          <w:noProof w:val="0"/>
          <w:color w:val="auto"/>
          <w:lang w:val="en-US"/>
        </w:rPr>
        <w:t>that helps students build confidence and independence in their learning.</w:t>
      </w:r>
      <w:r w:rsidRPr="1BE23711" w:rsidR="2DDE2A73">
        <w:rPr>
          <w:noProof w:val="0"/>
          <w:color w:val="auto"/>
          <w:lang w:val="en-US"/>
        </w:rPr>
        <w:t xml:space="preserve"> </w:t>
      </w:r>
    </w:p>
    <w:p w:rsidR="2A29D693" w:rsidP="1BE23711" w:rsidRDefault="2A29D693" w14:paraId="78CC1FA9" w14:textId="0D4AB3D4">
      <w:pPr>
        <w:pStyle w:val="BasicParagraph"/>
        <w:numPr>
          <w:ilvl w:val="0"/>
          <w:numId w:val="6"/>
        </w:numPr>
        <w:rPr>
          <w:noProof w:val="0"/>
          <w:color w:val="auto"/>
          <w:lang w:val="en-US"/>
        </w:rPr>
      </w:pPr>
      <w:r w:rsidRPr="1BE23711" w:rsidR="2A29D693">
        <w:rPr>
          <w:noProof w:val="0"/>
          <w:color w:val="auto"/>
          <w:lang w:val="en-US"/>
        </w:rPr>
        <w:t>Experience</w:t>
      </w:r>
      <w:r w:rsidRPr="1BE23711" w:rsidR="2A29D693">
        <w:rPr>
          <w:noProof w:val="0"/>
          <w:color w:val="auto"/>
          <w:lang w:val="en-US"/>
        </w:rPr>
        <w:t xml:space="preserve"> </w:t>
      </w:r>
      <w:r w:rsidRPr="1BE23711" w:rsidR="2A29D693">
        <w:rPr>
          <w:noProof w:val="0"/>
          <w:color w:val="auto"/>
          <w:lang w:val="en-US"/>
        </w:rPr>
        <w:t>assisting</w:t>
      </w:r>
      <w:r w:rsidRPr="1BE23711" w:rsidR="2A29D693">
        <w:rPr>
          <w:noProof w:val="0"/>
          <w:color w:val="auto"/>
          <w:lang w:val="en-US"/>
        </w:rPr>
        <w:t xml:space="preserve"> </w:t>
      </w:r>
      <w:r w:rsidRPr="1BE23711" w:rsidR="2A29D693">
        <w:rPr>
          <w:noProof w:val="0"/>
          <w:color w:val="auto"/>
          <w:lang w:val="en-US"/>
        </w:rPr>
        <w:t>others</w:t>
      </w:r>
      <w:r w:rsidRPr="1BE23711" w:rsidR="2A29D693">
        <w:rPr>
          <w:noProof w:val="0"/>
          <w:color w:val="auto"/>
          <w:lang w:val="en-US"/>
        </w:rPr>
        <w:t xml:space="preserve"> in a casual, peer-to-peer setting </w:t>
      </w:r>
      <w:r w:rsidRPr="1BE23711" w:rsidR="2A29D693">
        <w:rPr>
          <w:noProof w:val="0"/>
          <w:color w:val="auto"/>
          <w:lang w:val="en-US"/>
        </w:rPr>
        <w:t>that</w:t>
      </w:r>
      <w:r w:rsidRPr="1BE23711" w:rsidR="2A29D693">
        <w:rPr>
          <w:noProof w:val="0"/>
          <w:color w:val="auto"/>
          <w:lang w:val="en-US"/>
        </w:rPr>
        <w:t xml:space="preserve"> encourages </w:t>
      </w:r>
      <w:r w:rsidRPr="1BE23711" w:rsidR="2A29D693">
        <w:rPr>
          <w:noProof w:val="0"/>
          <w:color w:val="auto"/>
          <w:lang w:val="en-US"/>
        </w:rPr>
        <w:t>approachability</w:t>
      </w:r>
      <w:r w:rsidRPr="1BE23711" w:rsidR="2A29D693">
        <w:rPr>
          <w:noProof w:val="0"/>
          <w:color w:val="auto"/>
          <w:lang w:val="en-US"/>
        </w:rPr>
        <w:t xml:space="preserve"> and </w:t>
      </w:r>
      <w:r w:rsidRPr="1BE23711" w:rsidR="2A29D693">
        <w:rPr>
          <w:noProof w:val="0"/>
          <w:color w:val="auto"/>
          <w:lang w:val="en-US"/>
        </w:rPr>
        <w:t>connection</w:t>
      </w:r>
      <w:r w:rsidRPr="1BE23711" w:rsidR="28781765">
        <w:rPr>
          <w:noProof w:val="0"/>
          <w:color w:val="auto"/>
          <w:lang w:val="en-US"/>
        </w:rPr>
        <w:t>.</w:t>
      </w:r>
    </w:p>
    <w:p w:rsidR="553D7D58" w:rsidP="23813799" w:rsidRDefault="553D7D58" w14:paraId="1BF91CC0" w14:textId="28270F79">
      <w:pPr>
        <w:pStyle w:val="BasicParagraph"/>
        <w:numPr>
          <w:ilvl w:val="0"/>
          <w:numId w:val="6"/>
        </w:numPr>
        <w:rPr>
          <w:rFonts w:ascii="Arial" w:hAnsi="Arial" w:eastAsia="Arial" w:cs="Arial"/>
          <w:b w:val="0"/>
          <w:bCs w:val="0"/>
          <w:i w:val="0"/>
          <w:iCs w:val="0"/>
          <w:caps w:val="0"/>
          <w:smallCaps w:val="0"/>
          <w:noProof w:val="0"/>
          <w:color w:val="auto"/>
          <w:sz w:val="22"/>
          <w:szCs w:val="22"/>
          <w:lang w:val="en-US"/>
        </w:rPr>
      </w:pPr>
      <w:r w:rsidRPr="23813799" w:rsidR="0F0A9F63">
        <w:rPr>
          <w:rFonts w:ascii="Arial" w:hAnsi="Arial" w:eastAsia="Arial" w:cs="Arial"/>
          <w:b w:val="0"/>
          <w:bCs w:val="0"/>
          <w:i w:val="0"/>
          <w:iCs w:val="0"/>
          <w:caps w:val="0"/>
          <w:smallCaps w:val="0"/>
          <w:noProof w:val="0"/>
          <w:color w:val="auto"/>
          <w:sz w:val="22"/>
          <w:szCs w:val="22"/>
          <w:lang w:val="en-US"/>
        </w:rPr>
        <w:t xml:space="preserve">Develop key transferrable skills including communication, organization, problem </w:t>
      </w:r>
      <w:r w:rsidRPr="23813799" w:rsidR="0F0A9F63">
        <w:rPr>
          <w:rFonts w:ascii="Arial" w:hAnsi="Arial" w:eastAsia="Arial" w:cs="Arial"/>
          <w:b w:val="0"/>
          <w:bCs w:val="0"/>
          <w:i w:val="0"/>
          <w:iCs w:val="0"/>
          <w:caps w:val="0"/>
          <w:smallCaps w:val="0"/>
          <w:noProof w:val="0"/>
          <w:color w:val="auto"/>
          <w:sz w:val="22"/>
          <w:szCs w:val="22"/>
          <w:lang w:val="en-US"/>
        </w:rPr>
        <w:t>solving</w:t>
      </w:r>
      <w:r w:rsidRPr="23813799" w:rsidR="0F0A9F63">
        <w:rPr>
          <w:rFonts w:ascii="Arial" w:hAnsi="Arial" w:eastAsia="Arial" w:cs="Arial"/>
          <w:b w:val="0"/>
          <w:bCs w:val="0"/>
          <w:i w:val="0"/>
          <w:iCs w:val="0"/>
          <w:caps w:val="0"/>
          <w:smallCaps w:val="0"/>
          <w:noProof w:val="0"/>
          <w:color w:val="auto"/>
          <w:sz w:val="22"/>
          <w:szCs w:val="22"/>
          <w:lang w:val="en-US"/>
        </w:rPr>
        <w:t xml:space="preserve"> and time </w:t>
      </w:r>
      <w:r w:rsidRPr="23813799" w:rsidR="0F0A9F63">
        <w:rPr>
          <w:rFonts w:ascii="Arial" w:hAnsi="Arial" w:eastAsia="Arial" w:cs="Arial"/>
          <w:b w:val="0"/>
          <w:bCs w:val="0"/>
          <w:i w:val="0"/>
          <w:iCs w:val="0"/>
          <w:caps w:val="0"/>
          <w:smallCaps w:val="0"/>
          <w:noProof w:val="0"/>
          <w:color w:val="auto"/>
          <w:sz w:val="22"/>
          <w:szCs w:val="22"/>
          <w:lang w:val="en-US"/>
        </w:rPr>
        <w:t>management</w:t>
      </w:r>
      <w:r w:rsidRPr="23813799" w:rsidR="042B43AD">
        <w:rPr>
          <w:rFonts w:ascii="Arial" w:hAnsi="Arial" w:eastAsia="Arial" w:cs="Arial"/>
          <w:b w:val="0"/>
          <w:bCs w:val="0"/>
          <w:i w:val="0"/>
          <w:iCs w:val="0"/>
          <w:caps w:val="0"/>
          <w:smallCaps w:val="0"/>
          <w:noProof w:val="0"/>
          <w:color w:val="auto"/>
          <w:sz w:val="22"/>
          <w:szCs w:val="22"/>
          <w:lang w:val="en-US"/>
        </w:rPr>
        <w:t>.</w:t>
      </w:r>
      <w:r w:rsidRPr="23813799" w:rsidR="0F0A9F63">
        <w:rPr>
          <w:rFonts w:ascii="Arial" w:hAnsi="Arial" w:eastAsia="Arial" w:cs="Arial"/>
          <w:b w:val="0"/>
          <w:bCs w:val="0"/>
          <w:i w:val="1"/>
          <w:iCs w:val="1"/>
          <w:caps w:val="0"/>
          <w:smallCaps w:val="0"/>
          <w:noProof w:val="0"/>
          <w:color w:val="auto"/>
          <w:sz w:val="22"/>
          <w:szCs w:val="22"/>
          <w:lang w:val="en-US"/>
        </w:rPr>
        <w:t xml:space="preserve"> </w:t>
      </w:r>
    </w:p>
    <w:p w:rsidR="60C7A33C" w:rsidP="1BE23711" w:rsidRDefault="60C7A33C" w14:paraId="733A147E" w14:textId="3CD36562">
      <w:pPr>
        <w:pStyle w:val="BasicParagraph"/>
        <w:numPr>
          <w:ilvl w:val="0"/>
          <w:numId w:val="6"/>
        </w:numPr>
        <w:rPr>
          <w:rFonts w:ascii="Arial" w:hAnsi="Arial" w:eastAsia="Arial" w:cs="Arial"/>
          <w:b w:val="0"/>
          <w:bCs w:val="0"/>
          <w:i w:val="0"/>
          <w:iCs w:val="0"/>
          <w:caps w:val="0"/>
          <w:smallCaps w:val="0"/>
          <w:noProof w:val="0"/>
          <w:color w:val="auto"/>
          <w:sz w:val="22"/>
          <w:szCs w:val="22"/>
          <w:lang w:val="en-US"/>
        </w:rPr>
      </w:pPr>
      <w:r w:rsidRPr="1BE23711" w:rsidR="60C7A33C">
        <w:rPr>
          <w:rFonts w:ascii="Arial" w:hAnsi="Arial" w:eastAsia="Arial" w:cs="Arial"/>
          <w:b w:val="0"/>
          <w:bCs w:val="0"/>
          <w:i w:val="0"/>
          <w:iCs w:val="0"/>
          <w:caps w:val="0"/>
          <w:smallCaps w:val="0"/>
          <w:noProof w:val="0"/>
          <w:color w:val="auto"/>
          <w:sz w:val="22"/>
          <w:szCs w:val="22"/>
          <w:lang w:val="en-US"/>
        </w:rPr>
        <w:t>Flexible scheduling</w:t>
      </w:r>
      <w:r w:rsidRPr="1BE23711" w:rsidR="745FC982">
        <w:rPr>
          <w:rFonts w:ascii="Arial" w:hAnsi="Arial" w:eastAsia="Arial" w:cs="Arial"/>
          <w:b w:val="0"/>
          <w:bCs w:val="0"/>
          <w:i w:val="0"/>
          <w:iCs w:val="0"/>
          <w:caps w:val="0"/>
          <w:smallCaps w:val="0"/>
          <w:noProof w:val="0"/>
          <w:color w:val="auto"/>
          <w:sz w:val="22"/>
          <w:szCs w:val="22"/>
          <w:lang w:val="en-US"/>
        </w:rPr>
        <w:t xml:space="preserve">, allowing the Tutoring Program Assistant to select shifts </w:t>
      </w:r>
      <w:r w:rsidRPr="1BE23711" w:rsidR="0F730BF5">
        <w:rPr>
          <w:rFonts w:ascii="Arial" w:hAnsi="Arial" w:eastAsia="Arial" w:cs="Arial"/>
          <w:b w:val="0"/>
          <w:bCs w:val="0"/>
          <w:i w:val="0"/>
          <w:iCs w:val="0"/>
          <w:caps w:val="0"/>
          <w:smallCaps w:val="0"/>
          <w:noProof w:val="0"/>
          <w:color w:val="auto"/>
          <w:sz w:val="22"/>
          <w:szCs w:val="22"/>
          <w:lang w:val="en-US"/>
        </w:rPr>
        <w:t xml:space="preserve">based </w:t>
      </w:r>
      <w:r w:rsidRPr="1BE23711" w:rsidR="60C7A33C">
        <w:rPr>
          <w:rFonts w:ascii="Arial" w:hAnsi="Arial" w:eastAsia="Arial" w:cs="Arial"/>
          <w:b w:val="0"/>
          <w:bCs w:val="0"/>
          <w:i w:val="0"/>
          <w:iCs w:val="0"/>
          <w:caps w:val="0"/>
          <w:smallCaps w:val="0"/>
          <w:noProof w:val="0"/>
          <w:color w:val="auto"/>
          <w:sz w:val="22"/>
          <w:szCs w:val="22"/>
          <w:lang w:val="en-US"/>
        </w:rPr>
        <w:t xml:space="preserve">on </w:t>
      </w:r>
      <w:r w:rsidRPr="1BE23711" w:rsidR="60C7A33C">
        <w:rPr>
          <w:rFonts w:ascii="Arial" w:hAnsi="Arial" w:eastAsia="Arial" w:cs="Arial"/>
          <w:b w:val="0"/>
          <w:bCs w:val="0"/>
          <w:i w:val="0"/>
          <w:iCs w:val="0"/>
          <w:caps w:val="0"/>
          <w:smallCaps w:val="0"/>
          <w:noProof w:val="0"/>
          <w:color w:val="auto"/>
          <w:sz w:val="22"/>
          <w:szCs w:val="22"/>
          <w:lang w:val="en-US"/>
        </w:rPr>
        <w:t>availability</w:t>
      </w:r>
      <w:r w:rsidRPr="1BE23711" w:rsidR="60C7A33C">
        <w:rPr>
          <w:rFonts w:ascii="Arial" w:hAnsi="Arial" w:eastAsia="Arial" w:cs="Arial"/>
          <w:b w:val="0"/>
          <w:bCs w:val="0"/>
          <w:i w:val="0"/>
          <w:iCs w:val="0"/>
          <w:caps w:val="0"/>
          <w:smallCaps w:val="0"/>
          <w:noProof w:val="0"/>
          <w:color w:val="auto"/>
          <w:sz w:val="22"/>
          <w:szCs w:val="22"/>
          <w:lang w:val="en-US"/>
        </w:rPr>
        <w:t xml:space="preserve"> and the Drop-In Tutoring schedule. This flexibility makes the role ideal for students </w:t>
      </w:r>
      <w:r w:rsidRPr="1BE23711" w:rsidR="60C7A33C">
        <w:rPr>
          <w:rFonts w:ascii="Arial" w:hAnsi="Arial" w:eastAsia="Arial" w:cs="Arial"/>
          <w:b w:val="0"/>
          <w:bCs w:val="0"/>
          <w:i w:val="0"/>
          <w:iCs w:val="0"/>
          <w:caps w:val="0"/>
          <w:smallCaps w:val="0"/>
          <w:noProof w:val="0"/>
          <w:color w:val="auto"/>
          <w:sz w:val="22"/>
          <w:szCs w:val="22"/>
          <w:lang w:val="en-US"/>
        </w:rPr>
        <w:t>balancing</w:t>
      </w:r>
      <w:r w:rsidRPr="1BE23711" w:rsidR="60C7A33C">
        <w:rPr>
          <w:rFonts w:ascii="Arial" w:hAnsi="Arial" w:eastAsia="Arial" w:cs="Arial"/>
          <w:b w:val="0"/>
          <w:bCs w:val="0"/>
          <w:i w:val="0"/>
          <w:iCs w:val="0"/>
          <w:caps w:val="0"/>
          <w:smallCaps w:val="0"/>
          <w:noProof w:val="0"/>
          <w:color w:val="auto"/>
          <w:sz w:val="22"/>
          <w:szCs w:val="22"/>
          <w:lang w:val="en-US"/>
        </w:rPr>
        <w:t xml:space="preserve"> academic commitments.</w:t>
      </w:r>
    </w:p>
    <w:p w:rsidR="658765C7" w:rsidP="23813799" w:rsidRDefault="658765C7" w14:paraId="329250D4" w14:textId="3E83B416">
      <w:pPr>
        <w:pStyle w:val="BasicParagraph"/>
        <w:numPr>
          <w:ilvl w:val="0"/>
          <w:numId w:val="6"/>
        </w:numPr>
        <w:rPr>
          <w:rFonts w:ascii="Arial" w:hAnsi="Arial" w:eastAsia="Arial" w:cs="Arial"/>
          <w:b w:val="0"/>
          <w:bCs w:val="0"/>
          <w:i w:val="0"/>
          <w:iCs w:val="0"/>
          <w:caps w:val="0"/>
          <w:smallCaps w:val="0"/>
          <w:noProof w:val="0"/>
          <w:color w:val="auto"/>
          <w:sz w:val="22"/>
          <w:szCs w:val="22"/>
          <w:lang w:val="en-US"/>
        </w:rPr>
      </w:pPr>
      <w:r w:rsidRPr="23813799" w:rsidR="658765C7">
        <w:rPr>
          <w:rFonts w:ascii="Arial" w:hAnsi="Arial" w:eastAsia="Arial" w:cs="Arial"/>
          <w:b w:val="0"/>
          <w:bCs w:val="0"/>
          <w:i w:val="0"/>
          <w:iCs w:val="0"/>
          <w:caps w:val="0"/>
          <w:smallCaps w:val="0"/>
          <w:noProof w:val="0"/>
          <w:color w:val="auto"/>
          <w:sz w:val="22"/>
          <w:szCs w:val="22"/>
          <w:lang w:val="en-US"/>
        </w:rPr>
        <w:t>O</w:t>
      </w:r>
      <w:r w:rsidRPr="23813799" w:rsidR="60C7A33C">
        <w:rPr>
          <w:rFonts w:ascii="Arial" w:hAnsi="Arial" w:eastAsia="Arial" w:cs="Arial"/>
          <w:b w:val="0"/>
          <w:bCs w:val="0"/>
          <w:i w:val="0"/>
          <w:iCs w:val="0"/>
          <w:caps w:val="0"/>
          <w:smallCaps w:val="0"/>
          <w:noProof w:val="0"/>
          <w:color w:val="auto"/>
          <w:sz w:val="22"/>
          <w:szCs w:val="22"/>
          <w:lang w:val="en-US"/>
        </w:rPr>
        <w:t xml:space="preserve">pportunity to </w:t>
      </w:r>
      <w:r w:rsidRPr="23813799" w:rsidR="60C7A33C">
        <w:rPr>
          <w:rFonts w:ascii="Arial" w:hAnsi="Arial" w:eastAsia="Arial" w:cs="Arial"/>
          <w:b w:val="0"/>
          <w:bCs w:val="0"/>
          <w:i w:val="0"/>
          <w:iCs w:val="0"/>
          <w:caps w:val="0"/>
          <w:smallCaps w:val="0"/>
          <w:noProof w:val="0"/>
          <w:color w:val="auto"/>
          <w:sz w:val="22"/>
          <w:szCs w:val="22"/>
          <w:lang w:val="en-US"/>
        </w:rPr>
        <w:t>foster</w:t>
      </w:r>
      <w:r w:rsidRPr="23813799" w:rsidR="60C7A33C">
        <w:rPr>
          <w:rFonts w:ascii="Arial" w:hAnsi="Arial" w:eastAsia="Arial" w:cs="Arial"/>
          <w:b w:val="0"/>
          <w:bCs w:val="0"/>
          <w:i w:val="0"/>
          <w:iCs w:val="0"/>
          <w:caps w:val="0"/>
          <w:smallCaps w:val="0"/>
          <w:noProof w:val="0"/>
          <w:color w:val="auto"/>
          <w:sz w:val="22"/>
          <w:szCs w:val="22"/>
          <w:lang w:val="en-US"/>
        </w:rPr>
        <w:t xml:space="preserve"> a </w:t>
      </w:r>
      <w:r w:rsidRPr="23813799" w:rsidR="60C7A33C">
        <w:rPr>
          <w:rFonts w:ascii="Arial" w:hAnsi="Arial" w:eastAsia="Arial" w:cs="Arial"/>
          <w:b w:val="0"/>
          <w:bCs w:val="0"/>
          <w:i w:val="0"/>
          <w:iCs w:val="0"/>
          <w:caps w:val="0"/>
          <w:smallCaps w:val="0"/>
          <w:noProof w:val="0"/>
          <w:color w:val="auto"/>
          <w:sz w:val="22"/>
          <w:szCs w:val="22"/>
          <w:lang w:val="en-US"/>
        </w:rPr>
        <w:t>supportive</w:t>
      </w:r>
      <w:r w:rsidRPr="23813799" w:rsidR="60C7A33C">
        <w:rPr>
          <w:rFonts w:ascii="Arial" w:hAnsi="Arial" w:eastAsia="Arial" w:cs="Arial"/>
          <w:b w:val="0"/>
          <w:bCs w:val="0"/>
          <w:i w:val="0"/>
          <w:iCs w:val="0"/>
          <w:caps w:val="0"/>
          <w:smallCaps w:val="0"/>
          <w:noProof w:val="0"/>
          <w:color w:val="auto"/>
          <w:sz w:val="22"/>
          <w:szCs w:val="22"/>
          <w:lang w:val="en-US"/>
        </w:rPr>
        <w:t xml:space="preserve"> </w:t>
      </w:r>
      <w:r w:rsidRPr="23813799" w:rsidR="60C7A33C">
        <w:rPr>
          <w:rFonts w:ascii="Arial" w:hAnsi="Arial" w:eastAsia="Arial" w:cs="Arial"/>
          <w:b w:val="0"/>
          <w:bCs w:val="0"/>
          <w:i w:val="0"/>
          <w:iCs w:val="0"/>
          <w:caps w:val="0"/>
          <w:smallCaps w:val="0"/>
          <w:noProof w:val="0"/>
          <w:color w:val="auto"/>
          <w:sz w:val="22"/>
          <w:szCs w:val="22"/>
          <w:lang w:val="en-US"/>
        </w:rPr>
        <w:t>learning</w:t>
      </w:r>
      <w:r w:rsidRPr="23813799" w:rsidR="60C7A33C">
        <w:rPr>
          <w:rFonts w:ascii="Arial" w:hAnsi="Arial" w:eastAsia="Arial" w:cs="Arial"/>
          <w:b w:val="0"/>
          <w:bCs w:val="0"/>
          <w:i w:val="0"/>
          <w:iCs w:val="0"/>
          <w:caps w:val="0"/>
          <w:smallCaps w:val="0"/>
          <w:noProof w:val="0"/>
          <w:color w:val="auto"/>
          <w:sz w:val="22"/>
          <w:szCs w:val="22"/>
          <w:lang w:val="en-US"/>
        </w:rPr>
        <w:t xml:space="preserve"> </w:t>
      </w:r>
      <w:r w:rsidRPr="23813799" w:rsidR="60C7A33C">
        <w:rPr>
          <w:rFonts w:ascii="Arial" w:hAnsi="Arial" w:eastAsia="Arial" w:cs="Arial"/>
          <w:b w:val="0"/>
          <w:bCs w:val="0"/>
          <w:i w:val="0"/>
          <w:iCs w:val="0"/>
          <w:caps w:val="0"/>
          <w:smallCaps w:val="0"/>
          <w:noProof w:val="0"/>
          <w:color w:val="auto"/>
          <w:sz w:val="22"/>
          <w:szCs w:val="22"/>
          <w:lang w:val="en-US"/>
        </w:rPr>
        <w:t>environment</w:t>
      </w:r>
      <w:r w:rsidRPr="23813799" w:rsidR="60C7A33C">
        <w:rPr>
          <w:rFonts w:ascii="Arial" w:hAnsi="Arial" w:eastAsia="Arial" w:cs="Arial"/>
          <w:b w:val="0"/>
          <w:bCs w:val="0"/>
          <w:i w:val="0"/>
          <w:iCs w:val="0"/>
          <w:caps w:val="0"/>
          <w:smallCaps w:val="0"/>
          <w:noProof w:val="0"/>
          <w:color w:val="auto"/>
          <w:sz w:val="22"/>
          <w:szCs w:val="22"/>
          <w:lang w:val="en-US"/>
        </w:rPr>
        <w:t xml:space="preserve"> and </w:t>
      </w:r>
      <w:r w:rsidRPr="23813799" w:rsidR="60C7A33C">
        <w:rPr>
          <w:rFonts w:ascii="Arial" w:hAnsi="Arial" w:eastAsia="Arial" w:cs="Arial"/>
          <w:b w:val="0"/>
          <w:bCs w:val="0"/>
          <w:i w:val="0"/>
          <w:iCs w:val="0"/>
          <w:caps w:val="0"/>
          <w:smallCaps w:val="0"/>
          <w:noProof w:val="0"/>
          <w:color w:val="auto"/>
          <w:sz w:val="22"/>
          <w:szCs w:val="22"/>
          <w:lang w:val="en-US"/>
        </w:rPr>
        <w:t>helping</w:t>
      </w:r>
      <w:r w:rsidRPr="23813799" w:rsidR="60C7A33C">
        <w:rPr>
          <w:rFonts w:ascii="Arial" w:hAnsi="Arial" w:eastAsia="Arial" w:cs="Arial"/>
          <w:b w:val="0"/>
          <w:bCs w:val="0"/>
          <w:i w:val="0"/>
          <w:iCs w:val="0"/>
          <w:caps w:val="0"/>
          <w:smallCaps w:val="0"/>
          <w:noProof w:val="0"/>
          <w:color w:val="auto"/>
          <w:sz w:val="22"/>
          <w:szCs w:val="22"/>
          <w:lang w:val="en-US"/>
        </w:rPr>
        <w:t xml:space="preserve"> </w:t>
      </w:r>
      <w:r w:rsidRPr="23813799" w:rsidR="60C7A33C">
        <w:rPr>
          <w:rFonts w:ascii="Arial" w:hAnsi="Arial" w:eastAsia="Arial" w:cs="Arial"/>
          <w:b w:val="0"/>
          <w:bCs w:val="0"/>
          <w:i w:val="0"/>
          <w:iCs w:val="0"/>
          <w:caps w:val="0"/>
          <w:smallCaps w:val="0"/>
          <w:noProof w:val="0"/>
          <w:color w:val="auto"/>
          <w:sz w:val="22"/>
          <w:szCs w:val="22"/>
          <w:lang w:val="en-US"/>
        </w:rPr>
        <w:t>students</w:t>
      </w:r>
      <w:r w:rsidRPr="23813799" w:rsidR="60C7A33C">
        <w:rPr>
          <w:rFonts w:ascii="Arial" w:hAnsi="Arial" w:eastAsia="Arial" w:cs="Arial"/>
          <w:b w:val="0"/>
          <w:bCs w:val="0"/>
          <w:i w:val="0"/>
          <w:iCs w:val="0"/>
          <w:caps w:val="0"/>
          <w:smallCaps w:val="0"/>
          <w:noProof w:val="0"/>
          <w:color w:val="auto"/>
          <w:sz w:val="22"/>
          <w:szCs w:val="22"/>
          <w:lang w:val="en-US"/>
        </w:rPr>
        <w:t xml:space="preserve"> </w:t>
      </w:r>
      <w:r w:rsidRPr="23813799" w:rsidR="60C7A33C">
        <w:rPr>
          <w:rFonts w:ascii="Arial" w:hAnsi="Arial" w:eastAsia="Arial" w:cs="Arial"/>
          <w:b w:val="0"/>
          <w:bCs w:val="0"/>
          <w:i w:val="0"/>
          <w:iCs w:val="0"/>
          <w:caps w:val="0"/>
          <w:smallCaps w:val="0"/>
          <w:noProof w:val="0"/>
          <w:color w:val="auto"/>
          <w:sz w:val="22"/>
          <w:szCs w:val="22"/>
          <w:lang w:val="en-US"/>
        </w:rPr>
        <w:t>feel</w:t>
      </w:r>
      <w:r w:rsidRPr="23813799" w:rsidR="60C7A33C">
        <w:rPr>
          <w:rFonts w:ascii="Arial" w:hAnsi="Arial" w:eastAsia="Arial" w:cs="Arial"/>
          <w:b w:val="0"/>
          <w:bCs w:val="0"/>
          <w:i w:val="0"/>
          <w:iCs w:val="0"/>
          <w:caps w:val="0"/>
          <w:smallCaps w:val="0"/>
          <w:noProof w:val="0"/>
          <w:color w:val="auto"/>
          <w:sz w:val="22"/>
          <w:szCs w:val="22"/>
          <w:lang w:val="en-US"/>
        </w:rPr>
        <w:t xml:space="preserve"> a </w:t>
      </w:r>
      <w:r w:rsidRPr="23813799" w:rsidR="60C7A33C">
        <w:rPr>
          <w:rFonts w:ascii="Arial" w:hAnsi="Arial" w:eastAsia="Arial" w:cs="Arial"/>
          <w:b w:val="0"/>
          <w:bCs w:val="0"/>
          <w:i w:val="0"/>
          <w:iCs w:val="0"/>
          <w:caps w:val="0"/>
          <w:smallCaps w:val="0"/>
          <w:noProof w:val="0"/>
          <w:color w:val="auto"/>
          <w:sz w:val="22"/>
          <w:szCs w:val="22"/>
          <w:lang w:val="en-US"/>
        </w:rPr>
        <w:t>sense</w:t>
      </w:r>
      <w:r w:rsidRPr="23813799" w:rsidR="60C7A33C">
        <w:rPr>
          <w:rFonts w:ascii="Arial" w:hAnsi="Arial" w:eastAsia="Arial" w:cs="Arial"/>
          <w:b w:val="0"/>
          <w:bCs w:val="0"/>
          <w:i w:val="0"/>
          <w:iCs w:val="0"/>
          <w:caps w:val="0"/>
          <w:smallCaps w:val="0"/>
          <w:noProof w:val="0"/>
          <w:color w:val="auto"/>
          <w:sz w:val="22"/>
          <w:szCs w:val="22"/>
          <w:lang w:val="en-US"/>
        </w:rPr>
        <w:t xml:space="preserve"> of </w:t>
      </w:r>
      <w:r w:rsidRPr="23813799" w:rsidR="60C7A33C">
        <w:rPr>
          <w:rFonts w:ascii="Arial" w:hAnsi="Arial" w:eastAsia="Arial" w:cs="Arial"/>
          <w:b w:val="0"/>
          <w:bCs w:val="0"/>
          <w:i w:val="0"/>
          <w:iCs w:val="0"/>
          <w:caps w:val="0"/>
          <w:smallCaps w:val="0"/>
          <w:noProof w:val="0"/>
          <w:color w:val="auto"/>
          <w:sz w:val="22"/>
          <w:szCs w:val="22"/>
          <w:lang w:val="en-US"/>
        </w:rPr>
        <w:t>belonging</w:t>
      </w:r>
      <w:r w:rsidRPr="23813799" w:rsidR="60C7A33C">
        <w:rPr>
          <w:rFonts w:ascii="Arial" w:hAnsi="Arial" w:eastAsia="Arial" w:cs="Arial"/>
          <w:b w:val="0"/>
          <w:bCs w:val="0"/>
          <w:i w:val="0"/>
          <w:iCs w:val="0"/>
          <w:caps w:val="0"/>
          <w:smallCaps w:val="0"/>
          <w:noProof w:val="0"/>
          <w:color w:val="auto"/>
          <w:sz w:val="22"/>
          <w:szCs w:val="22"/>
          <w:lang w:val="en-US"/>
        </w:rPr>
        <w:t xml:space="preserve"> in </w:t>
      </w:r>
      <w:r w:rsidRPr="23813799" w:rsidR="60C7A33C">
        <w:rPr>
          <w:rFonts w:ascii="Arial" w:hAnsi="Arial" w:eastAsia="Arial" w:cs="Arial"/>
          <w:b w:val="0"/>
          <w:bCs w:val="0"/>
          <w:i w:val="0"/>
          <w:iCs w:val="0"/>
          <w:caps w:val="0"/>
          <w:smallCaps w:val="0"/>
          <w:noProof w:val="0"/>
          <w:color w:val="auto"/>
          <w:sz w:val="22"/>
          <w:szCs w:val="22"/>
          <w:lang w:val="en-US"/>
        </w:rPr>
        <w:t>their</w:t>
      </w:r>
      <w:r w:rsidRPr="23813799" w:rsidR="60C7A33C">
        <w:rPr>
          <w:rFonts w:ascii="Arial" w:hAnsi="Arial" w:eastAsia="Arial" w:cs="Arial"/>
          <w:b w:val="0"/>
          <w:bCs w:val="0"/>
          <w:i w:val="0"/>
          <w:iCs w:val="0"/>
          <w:caps w:val="0"/>
          <w:smallCaps w:val="0"/>
          <w:noProof w:val="0"/>
          <w:color w:val="auto"/>
          <w:sz w:val="22"/>
          <w:szCs w:val="22"/>
          <w:lang w:val="en-US"/>
        </w:rPr>
        <w:t xml:space="preserve"> </w:t>
      </w:r>
      <w:r w:rsidRPr="23813799" w:rsidR="60C7A33C">
        <w:rPr>
          <w:rFonts w:ascii="Arial" w:hAnsi="Arial" w:eastAsia="Arial" w:cs="Arial"/>
          <w:b w:val="0"/>
          <w:bCs w:val="0"/>
          <w:i w:val="0"/>
          <w:iCs w:val="0"/>
          <w:caps w:val="0"/>
          <w:smallCaps w:val="0"/>
          <w:noProof w:val="0"/>
          <w:color w:val="auto"/>
          <w:sz w:val="22"/>
          <w:szCs w:val="22"/>
          <w:lang w:val="en-US"/>
        </w:rPr>
        <w:t>academic</w:t>
      </w:r>
      <w:r w:rsidRPr="23813799" w:rsidR="60C7A33C">
        <w:rPr>
          <w:rFonts w:ascii="Arial" w:hAnsi="Arial" w:eastAsia="Arial" w:cs="Arial"/>
          <w:b w:val="0"/>
          <w:bCs w:val="0"/>
          <w:i w:val="0"/>
          <w:iCs w:val="0"/>
          <w:caps w:val="0"/>
          <w:smallCaps w:val="0"/>
          <w:noProof w:val="0"/>
          <w:color w:val="auto"/>
          <w:sz w:val="22"/>
          <w:szCs w:val="22"/>
          <w:lang w:val="en-US"/>
        </w:rPr>
        <w:t xml:space="preserve"> </w:t>
      </w:r>
      <w:r w:rsidRPr="23813799" w:rsidR="60C7A33C">
        <w:rPr>
          <w:rFonts w:ascii="Arial" w:hAnsi="Arial" w:eastAsia="Arial" w:cs="Arial"/>
          <w:b w:val="0"/>
          <w:bCs w:val="0"/>
          <w:i w:val="0"/>
          <w:iCs w:val="0"/>
          <w:caps w:val="0"/>
          <w:smallCaps w:val="0"/>
          <w:noProof w:val="0"/>
          <w:color w:val="auto"/>
          <w:sz w:val="22"/>
          <w:szCs w:val="22"/>
          <w:lang w:val="en-US"/>
        </w:rPr>
        <w:t>journey</w:t>
      </w:r>
      <w:r w:rsidRPr="23813799" w:rsidR="66A7A671">
        <w:rPr>
          <w:rFonts w:ascii="Arial" w:hAnsi="Arial" w:eastAsia="Arial" w:cs="Arial"/>
          <w:b w:val="0"/>
          <w:bCs w:val="0"/>
          <w:i w:val="0"/>
          <w:iCs w:val="0"/>
          <w:caps w:val="0"/>
          <w:smallCaps w:val="0"/>
          <w:noProof w:val="0"/>
          <w:color w:val="auto"/>
          <w:sz w:val="22"/>
          <w:szCs w:val="22"/>
          <w:lang w:val="en-US"/>
        </w:rPr>
        <w:t xml:space="preserve">. </w:t>
      </w:r>
    </w:p>
    <w:p w:rsidR="79E977EE" w:rsidP="79E977EE" w:rsidRDefault="79E977EE" w14:paraId="60C45EBC" w14:textId="3C181B12">
      <w:pPr>
        <w:pStyle w:val="BasicParagraph"/>
        <w:ind w:left="720"/>
        <w:rPr>
          <w:rFonts w:ascii="Arial" w:hAnsi="Arial" w:eastAsia="Arial" w:cs="Arial"/>
          <w:b w:val="0"/>
          <w:bCs w:val="0"/>
          <w:i w:val="0"/>
          <w:iCs w:val="0"/>
          <w:caps w:val="0"/>
          <w:smallCaps w:val="0"/>
          <w:noProof w:val="0"/>
          <w:color w:val="00B0F0"/>
          <w:sz w:val="22"/>
          <w:szCs w:val="22"/>
          <w:lang w:val="en-US"/>
        </w:rPr>
      </w:pPr>
    </w:p>
    <w:p w:rsidR="704684A8" w:rsidP="23813799" w:rsidRDefault="704684A8" w14:paraId="0795150C" w14:textId="5846E9FE">
      <w:pPr>
        <w:pStyle w:val="BasicParagraph"/>
        <w:rPr>
          <w:i w:val="0"/>
          <w:iCs w:val="0"/>
          <w:lang w:val="en-US"/>
        </w:rPr>
      </w:pPr>
      <w:r w:rsidRPr="23813799" w:rsidR="704684A8">
        <w:rPr>
          <w:i w:val="0"/>
          <w:iCs w:val="0"/>
          <w:lang w:val="en-US"/>
        </w:rPr>
        <w:t xml:space="preserve">The University of Waterloo is committed to accessibility and </w:t>
      </w:r>
      <w:r w:rsidRPr="23813799" w:rsidR="13498AA0">
        <w:rPr>
          <w:i w:val="0"/>
          <w:iCs w:val="0"/>
          <w:lang w:val="en-US"/>
        </w:rPr>
        <w:t xml:space="preserve">strives </w:t>
      </w:r>
      <w:r w:rsidRPr="23813799" w:rsidR="704684A8">
        <w:rPr>
          <w:i w:val="0"/>
          <w:iCs w:val="0"/>
          <w:lang w:val="en-US"/>
        </w:rPr>
        <w:t>to</w:t>
      </w:r>
      <w:r w:rsidRPr="23813799" w:rsidR="65109AA9">
        <w:rPr>
          <w:i w:val="0"/>
          <w:iCs w:val="0"/>
          <w:lang w:val="en-US"/>
        </w:rPr>
        <w:t xml:space="preserve"> </w:t>
      </w:r>
      <w:r w:rsidRPr="23813799" w:rsidR="704684A8">
        <w:rPr>
          <w:i w:val="0"/>
          <w:iCs w:val="0"/>
          <w:lang w:val="en-US"/>
        </w:rPr>
        <w:t>meet</w:t>
      </w:r>
      <w:r w:rsidRPr="23813799" w:rsidR="704684A8">
        <w:rPr>
          <w:i w:val="0"/>
          <w:iCs w:val="0"/>
          <w:lang w:val="en-US"/>
        </w:rPr>
        <w:t xml:space="preserve"> candidates where they are</w:t>
      </w:r>
      <w:r w:rsidRPr="23813799" w:rsidR="704684A8">
        <w:rPr>
          <w:i w:val="0"/>
          <w:iCs w:val="0"/>
          <w:lang w:val="en-US"/>
        </w:rPr>
        <w:t xml:space="preserve">. </w:t>
      </w:r>
      <w:r w:rsidRPr="23813799" w:rsidR="38C68318">
        <w:rPr>
          <w:i w:val="0"/>
          <w:iCs w:val="0"/>
          <w:lang w:val="en-US"/>
        </w:rPr>
        <w:t xml:space="preserve">Candidates </w:t>
      </w:r>
      <w:r w:rsidRPr="23813799" w:rsidR="1DDCADFB">
        <w:rPr>
          <w:i w:val="0"/>
          <w:iCs w:val="0"/>
          <w:lang w:val="en-US"/>
        </w:rPr>
        <w:t>with application</w:t>
      </w:r>
      <w:r w:rsidRPr="23813799" w:rsidR="704684A8">
        <w:rPr>
          <w:i w:val="0"/>
          <w:iCs w:val="0"/>
          <w:lang w:val="en-US"/>
        </w:rPr>
        <w:t xml:space="preserve"> or interview accommodation requests, or </w:t>
      </w:r>
      <w:r w:rsidRPr="23813799" w:rsidR="4473406A">
        <w:rPr>
          <w:i w:val="0"/>
          <w:iCs w:val="0"/>
          <w:lang w:val="en-US"/>
        </w:rPr>
        <w:t>questions about</w:t>
      </w:r>
      <w:r w:rsidRPr="23813799" w:rsidR="704684A8">
        <w:rPr>
          <w:i w:val="0"/>
          <w:iCs w:val="0"/>
          <w:lang w:val="en-US"/>
        </w:rPr>
        <w:t xml:space="preserve"> this position</w:t>
      </w:r>
      <w:r w:rsidRPr="23813799" w:rsidR="3BFEF82A">
        <w:rPr>
          <w:i w:val="0"/>
          <w:iCs w:val="0"/>
          <w:lang w:val="en-US"/>
        </w:rPr>
        <w:t xml:space="preserve"> </w:t>
      </w:r>
      <w:r w:rsidRPr="23813799" w:rsidR="7C0AAC6E">
        <w:rPr>
          <w:i w:val="0"/>
          <w:iCs w:val="0"/>
          <w:lang w:val="en-US"/>
        </w:rPr>
        <w:t xml:space="preserve">may </w:t>
      </w:r>
      <w:r w:rsidRPr="23813799" w:rsidR="704684A8">
        <w:rPr>
          <w:i w:val="0"/>
          <w:iCs w:val="0"/>
          <w:lang w:val="en-US"/>
        </w:rPr>
        <w:t xml:space="preserve">contact </w:t>
      </w:r>
      <w:hyperlink r:id="Rdcc7ca789fb84358">
        <w:r w:rsidRPr="23813799" w:rsidR="704684A8">
          <w:rPr>
            <w:rStyle w:val="Hyperlink"/>
            <w:i w:val="0"/>
            <w:iCs w:val="0"/>
            <w:lang w:val="en-US"/>
          </w:rPr>
          <w:t>hirehousing@uwaterloo.ca</w:t>
        </w:r>
      </w:hyperlink>
      <w:r w:rsidRPr="23813799" w:rsidR="704684A8">
        <w:rPr>
          <w:i w:val="0"/>
          <w:iCs w:val="0"/>
          <w:lang w:val="en-US"/>
        </w:rPr>
        <w:t>.</w:t>
      </w:r>
    </w:p>
    <w:p w:rsidR="1B73AEE9" w:rsidP="33877681" w:rsidRDefault="1B73AEE9" w14:paraId="758D7172" w14:textId="10D22000">
      <w:pPr>
        <w:pStyle w:val="BasicParagraph"/>
        <w:rPr>
          <w:lang w:val="en-US"/>
        </w:rPr>
      </w:pPr>
    </w:p>
    <w:p w:rsidR="005A4CD2" w:rsidP="553D7D58" w:rsidRDefault="005A4CD2" w14:paraId="78217E7D" w14:textId="76890898">
      <w:pPr>
        <w:pStyle w:val="Normal"/>
        <w:rPr>
          <w:lang w:val="it-IT"/>
        </w:rPr>
      </w:pPr>
    </w:p>
    <w:sectPr w:rsidR="005A4CD2" w:rsidSect="00C27734">
      <w:headerReference w:type="default" r:id="rId9"/>
      <w:headerReference w:type="first" r:id="rId10"/>
      <w:pgSz w:w="12240" w:h="15840" w:orient="portrait"/>
      <w:pgMar w:top="1440" w:right="1800" w:bottom="2880" w:left="1800" w:header="706" w:footer="706" w:gutter="0"/>
      <w:cols w:space="708"/>
      <w:titlePg/>
      <w:docGrid w:linePitch="360"/>
    </w:sectPr>
  </w:body>
</w:document>
</file>

<file path=word/comments.xml><?xml version="1.0" encoding="utf-8"?>
<w:comments xmlns:w14="http://schemas.microsoft.com/office/word/2010/wordml" xmlns:w="http://schemas.openxmlformats.org/wordprocessingml/2006/main" xmlns:r="http://schemas.openxmlformats.org/officeDocument/2006/relationships">
  <w:comment xmlns:w="http://schemas.openxmlformats.org/wordprocessingml/2006/main" w:initials="LS" w:author="Leila Sarmiento" w:date="2025-10-14T15:09:39" w:id="1040867201">
    <w:p xmlns:w14="http://schemas.microsoft.com/office/word/2010/wordml" xmlns:w="http://schemas.openxmlformats.org/wordprocessingml/2006/main" w:rsidR="3C4148F3" w:rsidRDefault="0ADC2AF8" w14:paraId="4FFF0410" w14:textId="11E5D244">
      <w:pPr>
        <w:pStyle w:val="CommentText"/>
      </w:pPr>
      <w:r>
        <w:rPr>
          <w:rStyle w:val="CommentReference"/>
        </w:rPr>
        <w:annotationRef/>
      </w:r>
      <w:r w:rsidRPr="7949CD6E" w:rsidR="3E94F211">
        <w:t>TPA Core Competencies:</w:t>
      </w:r>
    </w:p>
    <w:p xmlns:w14="http://schemas.microsoft.com/office/word/2010/wordml" xmlns:w="http://schemas.openxmlformats.org/wordprocessingml/2006/main" w:rsidR="015C6F60" w:rsidRDefault="3A8C6A71" w14:paraId="141D9211" w14:textId="7506A09D">
      <w:pPr>
        <w:pStyle w:val="CommentText"/>
      </w:pPr>
      <w:r w:rsidRPr="0ACAE19B" w:rsidR="16ACDD1B">
        <w:t>-Communication Skills</w:t>
      </w:r>
    </w:p>
    <w:p xmlns:w14="http://schemas.microsoft.com/office/word/2010/wordml" xmlns:w="http://schemas.openxmlformats.org/wordprocessingml/2006/main" w:rsidR="401FE1CB" w:rsidRDefault="6BDC07E2" w14:paraId="4F5BF1E0" w14:textId="55F042FC">
      <w:pPr>
        <w:pStyle w:val="CommentText"/>
      </w:pPr>
      <w:r w:rsidRPr="54886541" w:rsidR="4E72B2E0">
        <w:t>-Problem Solving</w:t>
      </w:r>
    </w:p>
  </w:comment>
  <w:comment xmlns:w="http://schemas.openxmlformats.org/wordprocessingml/2006/main" w:initials="LS" w:author="Leila Sarmiento" w:date="2025-10-14T15:10:41" w:id="744379045">
    <w:p xmlns:w14="http://schemas.microsoft.com/office/word/2010/wordml" xmlns:w="http://schemas.openxmlformats.org/wordprocessingml/2006/main" w:rsidR="447A0D9A" w:rsidRDefault="5D0788A0" w14:paraId="038EBEC4" w14:textId="30C9AE54">
      <w:pPr>
        <w:pStyle w:val="CommentText"/>
      </w:pPr>
      <w:r>
        <w:rPr>
          <w:rStyle w:val="CommentReference"/>
        </w:rPr>
        <w:annotationRef/>
      </w:r>
      <w:r w:rsidRPr="12BD0123" w:rsidR="70F447E9">
        <w:t>Combo/Acquired Skills:</w:t>
      </w:r>
    </w:p>
    <w:p xmlns:w14="http://schemas.microsoft.com/office/word/2010/wordml" xmlns:w="http://schemas.openxmlformats.org/wordprocessingml/2006/main" w:rsidR="1DB0135E" w:rsidRDefault="4E890C55" w14:paraId="7D91B452" w14:textId="5325D200">
      <w:pPr>
        <w:pStyle w:val="CommentText"/>
      </w:pPr>
      <w:r w:rsidRPr="4D2E2173" w:rsidR="19DD3AC9">
        <w:t>-Administrative Efficiency</w:t>
      </w:r>
    </w:p>
    <w:p xmlns:w14="http://schemas.microsoft.com/office/word/2010/wordml" xmlns:w="http://schemas.openxmlformats.org/wordprocessingml/2006/main" w:rsidR="25997FCE" w:rsidRDefault="38082224" w14:paraId="7A86030F" w14:textId="6BD8B3EC">
      <w:pPr>
        <w:pStyle w:val="CommentText"/>
      </w:pPr>
      <w:r w:rsidRPr="2E18AAC1" w:rsidR="534BAE5D">
        <w:t>-Cultural Competence</w:t>
      </w:r>
    </w:p>
    <w:p xmlns:w14="http://schemas.microsoft.com/office/word/2010/wordml" xmlns:w="http://schemas.openxmlformats.org/wordprocessingml/2006/main" w:rsidR="5E5592B1" w:rsidRDefault="75476F1F" w14:paraId="73B40249" w14:textId="64ED86A0">
      <w:pPr>
        <w:pStyle w:val="CommentText"/>
      </w:pPr>
      <w:r w:rsidRPr="5EFE6421" w:rsidR="098BBC7A">
        <w:t>-Empathy</w:t>
      </w:r>
    </w:p>
    <w:p xmlns:w14="http://schemas.microsoft.com/office/word/2010/wordml" xmlns:w="http://schemas.openxmlformats.org/wordprocessingml/2006/main" w:rsidR="2C79E81A" w:rsidRDefault="7496B8D7" w14:paraId="55EE663D" w14:textId="085790A2">
      <w:pPr>
        <w:pStyle w:val="CommentText"/>
      </w:pPr>
      <w:r w:rsidRPr="0122D178" w:rsidR="4A022A60">
        <w:t>-Leadership</w:t>
      </w:r>
    </w:p>
    <w:p xmlns:w14="http://schemas.microsoft.com/office/word/2010/wordml" xmlns:w="http://schemas.openxmlformats.org/wordprocessingml/2006/main" w:rsidR="0DBBAE02" w:rsidRDefault="6AA2293E" w14:paraId="163DC45F" w14:textId="58B3C67F">
      <w:pPr>
        <w:pStyle w:val="CommentText"/>
      </w:pPr>
      <w:r w:rsidRPr="13F31970" w:rsidR="67BCBEF8">
        <w:t>-Team Collaboration</w:t>
      </w:r>
    </w:p>
  </w:comment>
  <w:comment xmlns:w="http://schemas.openxmlformats.org/wordprocessingml/2006/main" w:initials="LS" w:author="Leila Sarmiento" w:date="2025-10-14T15:15:19" w:id="1157905615">
    <w:p xmlns:w14="http://schemas.microsoft.com/office/word/2010/wordml" xmlns:w="http://schemas.openxmlformats.org/wordprocessingml/2006/main" w:rsidR="5A897E3A" w:rsidRDefault="72460A3A" w14:paraId="4A394F33" w14:textId="28148A02">
      <w:pPr>
        <w:pStyle w:val="CommentText"/>
      </w:pPr>
      <w:r>
        <w:rPr>
          <w:rStyle w:val="CommentReference"/>
        </w:rPr>
        <w:annotationRef/>
      </w:r>
      <w:r>
        <w:fldChar w:fldCharType="begin"/>
      </w:r>
      <w:r>
        <w:instrText xml:space="preserve"> HYPERLINK "mailto:aschellh@uwaterloo.ca"</w:instrText>
      </w:r>
      <w:bookmarkStart w:name="_@_188573A88C8D45568EB944AFC24EB4B4Z" w:id="640493301"/>
      <w:r>
        <w:fldChar w:fldCharType="separate"/>
      </w:r>
      <w:bookmarkEnd w:id="640493301"/>
      <w:r w:rsidRPr="06B657D6" w:rsidR="03A24F47">
        <w:rPr>
          <w:rStyle w:val="Mention"/>
          <w:noProof/>
        </w:rPr>
        <w:t>@Aurora</w:t>
      </w:r>
      <w:r>
        <w:fldChar w:fldCharType="end"/>
      </w:r>
      <w:r w:rsidRPr="5A8F73BF" w:rsidR="35C027DA">
        <w:t xml:space="preserve"> gonna need your help for this section </w:t>
      </w:r>
    </w:p>
  </w:comment>
  <w:comment xmlns:w="http://schemas.openxmlformats.org/wordprocessingml/2006/main" w:initials="AS" w:author="Aurora Schellhorn" w:date="2025-10-15T10:53:37" w:id="4430779">
    <w:p xmlns:w14="http://schemas.microsoft.com/office/word/2010/wordml" xmlns:w="http://schemas.openxmlformats.org/wordprocessingml/2006/main" w:rsidR="49F971AF" w:rsidRDefault="252F9D90" w14:paraId="6E9918E7" w14:textId="76776B35">
      <w:pPr>
        <w:pStyle w:val="CommentText"/>
      </w:pPr>
      <w:r>
        <w:rPr>
          <w:rStyle w:val="CommentReference"/>
        </w:rPr>
        <w:annotationRef/>
      </w:r>
      <w:r w:rsidRPr="13E308C1" w:rsidR="6E212C26">
        <w:t xml:space="preserve">can we include this if it's under 'skill </w:t>
      </w:r>
      <w:r w:rsidRPr="3A5DB28F" w:rsidR="08C96019">
        <w:rPr>
          <w:u w:val="single"/>
        </w:rPr>
        <w:t>requirements</w:t>
      </w:r>
      <w:r w:rsidRPr="5958E6DE" w:rsidR="3B9B16D4">
        <w:t>'?</w:t>
      </w:r>
    </w:p>
  </w:comment>
  <w:comment xmlns:w="http://schemas.openxmlformats.org/wordprocessingml/2006/main" w:initials="LS" w:author="Leila Sarmiento" w:date="2025-10-15T11:38:37" w:id="881389502">
    <w:p xmlns:w14="http://schemas.microsoft.com/office/word/2010/wordml" xmlns:w="http://schemas.openxmlformats.org/wordprocessingml/2006/main" w:rsidR="69D0F24A" w:rsidRDefault="7039572C" w14:paraId="3CE5534C" w14:textId="2CACDF49">
      <w:pPr>
        <w:pStyle w:val="CommentText"/>
      </w:pPr>
      <w:r>
        <w:rPr>
          <w:rStyle w:val="CommentReference"/>
        </w:rPr>
        <w:annotationRef/>
      </w:r>
      <w:r w:rsidRPr="404F9762" w:rsidR="5A87FA5A">
        <w:t>faculty vs faculties</w:t>
      </w:r>
    </w:p>
    <w:p xmlns:w14="http://schemas.microsoft.com/office/word/2010/wordml" xmlns:w="http://schemas.openxmlformats.org/wordprocessingml/2006/main" w:rsidR="3A2D53F8" w:rsidRDefault="5BAAF057" w14:paraId="1A76822E" w14:textId="72735128">
      <w:pPr>
        <w:pStyle w:val="CommentText"/>
      </w:pPr>
    </w:p>
    <w:p xmlns:w14="http://schemas.microsoft.com/office/word/2010/wordml" xmlns:w="http://schemas.openxmlformats.org/wordprocessingml/2006/main" w:rsidR="57CCF804" w:rsidRDefault="0EF3C126" w14:paraId="3613E888" w14:textId="08468BA3">
      <w:pPr>
        <w:pStyle w:val="CommentText"/>
      </w:pPr>
      <w:r w:rsidRPr="44B3771A" w:rsidR="58E253DC">
        <w:t>are we talking about profs vs the actual faculty</w:t>
      </w:r>
    </w:p>
  </w:comment>
  <w:comment xmlns:w="http://schemas.openxmlformats.org/wordprocessingml/2006/main" w:initials="LS" w:author="Leila Sarmiento" w:date="2025-11-07T14:41:10" w:id="1512972001">
    <w:p xmlns:w14="http://schemas.microsoft.com/office/word/2010/wordml" xmlns:w="http://schemas.openxmlformats.org/wordprocessingml/2006/main" w:rsidR="7982B1A6" w:rsidRDefault="0C996F37" w14:paraId="05363586" w14:textId="5B97C45D">
      <w:pPr>
        <w:pStyle w:val="CommentText"/>
      </w:pPr>
      <w:r>
        <w:rPr>
          <w:rStyle w:val="CommentReference"/>
        </w:rPr>
        <w:annotationRef/>
      </w:r>
      <w:r>
        <w:fldChar w:fldCharType="begin"/>
      </w:r>
      <w:r>
        <w:instrText xml:space="preserve"> HYPERLINK "mailto:mprasann@uwaterloo.ca"</w:instrText>
      </w:r>
      <w:bookmarkStart w:name="_@_B678E8F53C094EB9B10F9C076A6AE742Z" w:id="289667092"/>
      <w:r>
        <w:fldChar w:fldCharType="separate"/>
      </w:r>
      <w:bookmarkEnd w:id="289667092"/>
      <w:r w:rsidRPr="70519BC8" w:rsidR="166580EF">
        <w:rPr>
          <w:rStyle w:val="Mention"/>
          <w:noProof/>
        </w:rPr>
        <w:t>@Manaswini Prasanna Venkatesan</w:t>
      </w:r>
      <w:r>
        <w:fldChar w:fldCharType="end"/>
      </w:r>
      <w:r w:rsidRPr="3163D9AF" w:rsidR="267A6003">
        <w:t xml:space="preserve"> </w:t>
      </w:r>
    </w:p>
  </w:comment>
  <w:comment xmlns:w="http://schemas.openxmlformats.org/wordprocessingml/2006/main" w:initials="MV" w:author="Manaswini Prasanna Venkatesan" w:date="2025-11-07T14:50:28" w:id="1548596056">
    <w:p xmlns:w14="http://schemas.microsoft.com/office/word/2010/wordml" xmlns:w="http://schemas.openxmlformats.org/wordprocessingml/2006/main" w:rsidR="3AA5CCA9" w:rsidRDefault="0D1D054D" w14:paraId="69BB127C" w14:textId="629368AA">
      <w:pPr>
        <w:pStyle w:val="CommentText"/>
      </w:pPr>
      <w:r>
        <w:rPr>
          <w:rStyle w:val="CommentReference"/>
        </w:rPr>
        <w:annotationRef/>
      </w:r>
      <w:r w:rsidRPr="397F1BB6" w:rsidR="7B275957">
        <w:t xml:space="preserve">This line is taken directly from our CH webpage - </w:t>
      </w:r>
      <w:hyperlink xmlns:r="http://schemas.openxmlformats.org/officeDocument/2006/relationships" r:id="R238bf957921b4545">
        <w:r w:rsidRPr="3030BBE5" w:rsidR="13201DB1">
          <w:rPr>
            <w:rStyle w:val="Hyperlink"/>
          </w:rPr>
          <w:t>https://uwaterloo.ca/campus-housing/about.</w:t>
        </w:r>
      </w:hyperlink>
      <w:r w:rsidRPr="481880D6" w:rsidR="632DF770">
        <w:t xml:space="preserve"> </w:t>
      </w:r>
    </w:p>
  </w:comment>
  <w:comment xmlns:w="http://schemas.openxmlformats.org/wordprocessingml/2006/main" w:initials="LS" w:author="Leila Sarmiento" w:date="2025-11-07T14:48:30" w:id="1864332236">
    <w:p xmlns:w14="http://schemas.microsoft.com/office/word/2010/wordml" xmlns:w="http://schemas.openxmlformats.org/wordprocessingml/2006/main" w:rsidR="24859CC2" w:rsidRDefault="3D8B4DFF" w14:paraId="3C8C0D9D" w14:textId="7C5855CA">
      <w:pPr>
        <w:pStyle w:val="CommentText"/>
      </w:pPr>
      <w:r>
        <w:rPr>
          <w:rStyle w:val="CommentReference"/>
        </w:rPr>
        <w:annotationRef/>
      </w:r>
      <w:r>
        <w:fldChar w:fldCharType="begin"/>
      </w:r>
      <w:r>
        <w:instrText xml:space="preserve"> HYPERLINK "mailto:aschellh@uwaterloo.ca"</w:instrText>
      </w:r>
      <w:bookmarkStart w:name="_@_E4E026E15CCC4EE4B41347FE4AD2AEE3Z" w:id="2132485820"/>
      <w:r>
        <w:fldChar w:fldCharType="separate"/>
      </w:r>
      <w:bookmarkEnd w:id="2132485820"/>
      <w:r w:rsidRPr="0388CF81" w:rsidR="2B7CB0B0">
        <w:rPr>
          <w:rStyle w:val="Mention"/>
          <w:noProof/>
        </w:rPr>
        <w:t>@Aurora Schellhorn</w:t>
      </w:r>
      <w:r>
        <w:fldChar w:fldCharType="end"/>
      </w:r>
      <w:r w:rsidRPr="3BFF4826" w:rsidR="79DD4CD2">
        <w:t xml:space="preserve"> thoughts?</w:t>
      </w:r>
    </w:p>
  </w:comment>
  <w:comment xmlns:w="http://schemas.openxmlformats.org/wordprocessingml/2006/main" w:initials="AS" w:author="Aurora Schellhorn" w:date="2025-11-07T14:50:57" w:id="1677588610">
    <w:p xmlns:w14="http://schemas.microsoft.com/office/word/2010/wordml" xmlns:w="http://schemas.openxmlformats.org/wordprocessingml/2006/main" w:rsidR="27731D3B" w:rsidRDefault="770115B5" w14:paraId="298028EA" w14:textId="34D4EDC9">
      <w:pPr>
        <w:pStyle w:val="CommentText"/>
      </w:pPr>
      <w:r>
        <w:rPr>
          <w:rStyle w:val="CommentReference"/>
        </w:rPr>
        <w:annotationRef/>
      </w:r>
      <w:r w:rsidRPr="60FC77F0" w:rsidR="4D395708">
        <w:t>Looks good to me thank you :)</w:t>
      </w:r>
    </w:p>
  </w:comment>
  <w:comment xmlns:w="http://schemas.openxmlformats.org/wordprocessingml/2006/main" w:initials="LS" w:author="Leila Sarmiento" w:date="2025-11-07T14:49:04" w:id="567329464">
    <w:p xmlns:w14="http://schemas.microsoft.com/office/word/2010/wordml" xmlns:w="http://schemas.openxmlformats.org/wordprocessingml/2006/main" w:rsidR="4B10757D" w:rsidRDefault="15D6E0BB" w14:paraId="4E6DAB99" w14:textId="799E8D4E">
      <w:pPr>
        <w:pStyle w:val="CommentText"/>
      </w:pPr>
      <w:r>
        <w:rPr>
          <w:rStyle w:val="CommentReference"/>
        </w:rPr>
        <w:annotationRef/>
      </w:r>
      <w:r>
        <w:fldChar w:fldCharType="begin"/>
      </w:r>
      <w:r>
        <w:instrText xml:space="preserve"> HYPERLINK "mailto:aschellh@uwaterloo.ca"</w:instrText>
      </w:r>
      <w:bookmarkStart w:name="_@_8260AF887E734201BEC47CA64AA88A20Z" w:id="1712984598"/>
      <w:r>
        <w:fldChar w:fldCharType="separate"/>
      </w:r>
      <w:bookmarkEnd w:id="1712984598"/>
      <w:r w:rsidRPr="551423FB" w:rsidR="6431ADAE">
        <w:rPr>
          <w:rStyle w:val="Mention"/>
          <w:noProof/>
        </w:rPr>
        <w:t>@Aurora Schellhorn</w:t>
      </w:r>
      <w:r>
        <w:fldChar w:fldCharType="end"/>
      </w:r>
      <w:r w:rsidRPr="28359F32" w:rsidR="60886E59">
        <w:t xml:space="preserve"> added my edits in orange. feel free to edit as u see fit!</w:t>
      </w:r>
    </w:p>
  </w:comment>
  <w:comment xmlns:w="http://schemas.openxmlformats.org/wordprocessingml/2006/main" w:initials="AS" w:author="Aurora Schellhorn" w:date="2025-11-07T14:54:28" w:id="142630362">
    <w:p xmlns:w14="http://schemas.microsoft.com/office/word/2010/wordml" xmlns:w="http://schemas.openxmlformats.org/wordprocessingml/2006/main" w:rsidR="44A20B6D" w:rsidRDefault="2E1CD4EB" w14:paraId="26FD4505" w14:textId="6D432910">
      <w:pPr>
        <w:pStyle w:val="CommentText"/>
      </w:pPr>
      <w:r>
        <w:rPr>
          <w:rStyle w:val="CommentReference"/>
        </w:rPr>
        <w:annotationRef/>
      </w:r>
      <w:r>
        <w:fldChar w:fldCharType="begin"/>
      </w:r>
      <w:r>
        <w:instrText xml:space="preserve"> HYPERLINK "mailto:ldsarmie@uwaterloo.ca"</w:instrText>
      </w:r>
      <w:bookmarkStart w:name="_@_4935010E9B0A4F8E893A56088DD0D4BFZ" w:id="1310425614"/>
      <w:r>
        <w:fldChar w:fldCharType="separate"/>
      </w:r>
      <w:bookmarkEnd w:id="1310425614"/>
      <w:r w:rsidRPr="0619F8C6" w:rsidR="087CE581">
        <w:rPr>
          <w:rStyle w:val="Mention"/>
          <w:noProof/>
        </w:rPr>
        <w:t>@Leila Sarmiento</w:t>
      </w:r>
      <w:r>
        <w:fldChar w:fldCharType="end"/>
      </w:r>
      <w:r w:rsidRPr="07B16F14" w:rsidR="5C35B3A8">
        <w:t xml:space="preserve"> very minimally adjusted (see yellow highlight!) :) thanks for taking the lead on this!</w:t>
      </w:r>
    </w:p>
  </w:comment>
  <w:comment xmlns:w="http://schemas.openxmlformats.org/wordprocessingml/2006/main" w:initials="SW" w:author="Sandy Wong" w:date="2025-11-10T17:47:52" w:id="1674433853">
    <w:p xmlns:w14="http://schemas.microsoft.com/office/word/2010/wordml" xmlns:w="http://schemas.openxmlformats.org/wordprocessingml/2006/main" w:rsidR="1735BD7B" w:rsidRDefault="729CFE43" w14:paraId="2DBB10AF" w14:textId="055F8DC2">
      <w:pPr>
        <w:pStyle w:val="CommentText"/>
      </w:pPr>
      <w:r>
        <w:rPr>
          <w:rStyle w:val="CommentReference"/>
        </w:rPr>
        <w:annotationRef/>
      </w:r>
      <w:r w:rsidRPr="0B55D080" w:rsidR="5822E2FD">
        <w:t xml:space="preserve">How's this? </w:t>
      </w:r>
    </w:p>
  </w:comment>
  <w:comment xmlns:w="http://schemas.openxmlformats.org/wordprocessingml/2006/main" w:initials="LS" w:author="Leila Sarmiento" w:date="2025-11-13T09:46:33" w:id="1972504330">
    <w:p xmlns:w14="http://schemas.microsoft.com/office/word/2010/wordml" xmlns:w="http://schemas.openxmlformats.org/wordprocessingml/2006/main" w:rsidR="31E5668D" w:rsidRDefault="379BA99D" w14:paraId="6E6F8B68" w14:textId="33A97C6C">
      <w:pPr>
        <w:pStyle w:val="CommentText"/>
      </w:pPr>
      <w:r>
        <w:rPr>
          <w:rStyle w:val="CommentReference"/>
        </w:rPr>
        <w:annotationRef/>
      </w:r>
      <w:r w:rsidRPr="392C55F1" w:rsidR="402F0D2F">
        <w:t>Love it! Thank you!!</w:t>
      </w:r>
    </w:p>
  </w:comment>
</w:comments>
</file>

<file path=word/commentsExtended.xml><?xml version="1.0" encoding="utf-8"?>
<w15:commentsEx xmlns:mc="http://schemas.openxmlformats.org/markup-compatibility/2006" xmlns:w15="http://schemas.microsoft.com/office/word/2012/wordml" mc:Ignorable="w15">
  <w15:commentEx w15:done="1" w15:paraId="6E9918E7"/>
  <w15:commentEx w15:done="1" w15:paraId="4F5BF1E0"/>
  <w15:commentEx w15:done="1" w15:paraId="163DC45F"/>
  <w15:commentEx w15:done="1" w15:paraId="4A394F33"/>
  <w15:commentEx w15:done="1" w15:paraId="3613E888"/>
  <w15:commentEx w15:done="1" w15:paraId="05363586" w15:paraIdParent="3613E888"/>
  <w15:commentEx w15:done="1" w15:paraId="69BB127C" w15:paraIdParent="3613E888"/>
  <w15:commentEx w15:done="1" w15:paraId="3C8C0D9D"/>
  <w15:commentEx w15:done="1" w15:paraId="298028EA" w15:paraIdParent="3C8C0D9D"/>
  <w15:commentEx w15:done="1" w15:paraId="4E6DAB99"/>
  <w15:commentEx w15:done="1" w15:paraId="26FD4505" w15:paraIdParent="4E6DAB99"/>
  <w15:commentEx w15:done="1" w15:paraId="2DBB10AF"/>
  <w15:commentEx w15:done="1" w15:paraId="6E6F8B68" w15:paraIdParent="2DBB10A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38C16F" w16cex:dateUtc="2025-10-15T14:53:37.421Z"/>
  <w16cex:commentExtensible w16cex:durableId="017CEF75" w16cex:dateUtc="2025-10-14T19:09:39.316Z"/>
  <w16cex:commentExtensible w16cex:durableId="15E1D921" w16cex:dateUtc="2025-10-14T19:10:41.378Z"/>
  <w16cex:commentExtensible w16cex:durableId="16B77055" w16cex:dateUtc="2025-10-14T19:15:19.1Z"/>
  <w16cex:commentExtensible w16cex:durableId="469FA7C9" w16cex:dateUtc="2025-10-15T15:38:37.497Z"/>
  <w16cex:commentExtensible w16cex:durableId="1DC8EED3" w16cex:dateUtc="2025-11-07T19:41:10.855Z"/>
  <w16cex:commentExtensible w16cex:durableId="0BDDC7CD" w16cex:dateUtc="2025-11-07T19:50:28.41Z">
    <w16cex:extLst>
      <w16:ext w16:uri="{CE6994B0-6A32-4C9F-8C6B-6E91EDA988CE}">
        <cr:reactions xmlns:cr="http://schemas.microsoft.com/office/comments/2020/reactions">
          <cr:reaction reactionType="1">
            <cr:reactionInfo dateUtc="2025-11-07T19:54:29.964Z">
              <cr:user userId="S::ldsarmie@uwaterloo.ca::cbe21306-a1ae-4ef1-97a5-4c50d4d7d0fa" userProvider="AD" userName="Leila Sarmiento"/>
            </cr:reactionInfo>
          </cr:reaction>
        </cr:reactions>
      </w16:ext>
    </w16cex:extLst>
  </w16cex:commentExtensible>
  <w16cex:commentExtensible w16cex:durableId="1DD2DDB1" w16cex:dateUtc="2025-11-07T19:48:30.036Z"/>
  <w16cex:commentExtensible w16cex:durableId="3E87B4CF" w16cex:dateUtc="2025-11-07T19:50:57.884Z"/>
  <w16cex:commentExtensible w16cex:durableId="23285F4C" w16cex:dateUtc="2025-11-07T19:49:04.859Z"/>
  <w16cex:commentExtensible w16cex:durableId="2C10B5A2" w16cex:dateUtc="2025-11-07T19:54:28.732Z"/>
  <w16cex:commentExtensible w16cex:durableId="194C191E" w16cex:dateUtc="2025-11-10T22:47:52.234Z"/>
  <w16cex:commentExtensible w16cex:durableId="2FE559A2" w16cex:dateUtc="2025-11-13T14:46:33.55Z"/>
</w16cex:commentsExtensible>
</file>

<file path=word/commentsIds.xml><?xml version="1.0" encoding="utf-8"?>
<w16cid:commentsIds xmlns:mc="http://schemas.openxmlformats.org/markup-compatibility/2006" xmlns:w16cid="http://schemas.microsoft.com/office/word/2016/wordml/cid" mc:Ignorable="w16cid">
  <w16cid:commentId w16cid:paraId="4F5BF1E0" w16cid:durableId="017CEF75"/>
  <w16cid:commentId w16cid:paraId="163DC45F" w16cid:durableId="15E1D921"/>
  <w16cid:commentId w16cid:paraId="4A394F33" w16cid:durableId="16B77055"/>
  <w16cid:commentId w16cid:paraId="6E9918E7" w16cid:durableId="1D38C16F"/>
  <w16cid:commentId w16cid:paraId="3613E888" w16cid:durableId="469FA7C9"/>
  <w16cid:commentId w16cid:paraId="05363586" w16cid:durableId="1DC8EED3"/>
  <w16cid:commentId w16cid:paraId="69BB127C" w16cid:durableId="0BDDC7CD"/>
  <w16cid:commentId w16cid:paraId="3C8C0D9D" w16cid:durableId="1DD2DDB1"/>
  <w16cid:commentId w16cid:paraId="298028EA" w16cid:durableId="3E87B4CF"/>
  <w16cid:commentId w16cid:paraId="4E6DAB99" w16cid:durableId="23285F4C"/>
  <w16cid:commentId w16cid:paraId="26FD4505" w16cid:durableId="2C10B5A2"/>
  <w16cid:commentId w16cid:paraId="2DBB10AF" w16cid:durableId="194C191E"/>
  <w16cid:commentId w16cid:paraId="6E6F8B68" w16cid:durableId="2FE55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F1D" w:rsidP="00B41D93" w:rsidRDefault="00E87F1D" w14:paraId="063AA6C9" w14:textId="77777777">
      <w:r>
        <w:separator/>
      </w:r>
    </w:p>
  </w:endnote>
  <w:endnote w:type="continuationSeparator" w:id="0">
    <w:p w:rsidR="00E87F1D" w:rsidP="00B41D93" w:rsidRDefault="00E87F1D" w14:paraId="6082AD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F1D" w:rsidP="00B41D93" w:rsidRDefault="00E87F1D" w14:paraId="4041CFC3" w14:textId="77777777">
      <w:r>
        <w:separator/>
      </w:r>
    </w:p>
  </w:footnote>
  <w:footnote w:type="continuationSeparator" w:id="0">
    <w:p w:rsidR="00E87F1D" w:rsidP="00B41D93" w:rsidRDefault="00E87F1D" w14:paraId="3288B6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C85099" w:rsidRDefault="00C67AAA" w14:paraId="6C1CD217" w14:textId="77777777">
    <w:pPr>
      <w:pStyle w:val="Header"/>
    </w:pPr>
    <w:r>
      <w:rPr>
        <w:noProof/>
        <w:lang w:eastAsia="en-US"/>
      </w:rPr>
      <w:drawing>
        <wp:anchor distT="0" distB="0" distL="114300" distR="114300" simplePos="0" relativeHeight="251661312"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85099" w:rsidRDefault="009F5AFA" w14:paraId="36FD9F5B" w14:textId="77777777">
    <w:pPr>
      <w:pStyle w:val="Header"/>
    </w:pPr>
    <w:r>
      <w:rPr>
        <w:noProof/>
        <w:lang w:eastAsia="en-US"/>
      </w:rPr>
      <w:drawing>
        <wp:anchor distT="0" distB="0" distL="114300" distR="114300" simplePos="0" relativeHeight="251660288"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6">
    <w:nsid w:val="65230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e377d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2ee4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e2ce2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7bb9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804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Leila Sarmiento">
    <w15:presenceInfo w15:providerId="AD" w15:userId="S::ldsarmie@uwaterloo.ca::cbe21306-a1ae-4ef1-97a5-4c50d4d7d0fa"/>
  </w15:person>
  <w15:person w15:author="Leila Sarmiento">
    <w15:presenceInfo w15:providerId="AD" w15:userId="S::ldsarmie@uwaterloo.ca::cbe21306-a1ae-4ef1-97a5-4c50d4d7d0fa"/>
  </w15:person>
  <w15:person w15:author="Aurora Schellhorn">
    <w15:presenceInfo w15:providerId="AD" w15:userId="S::aschellh@uwaterloo.ca::dc198d16-d6d5-438c-8507-528c85ef17b7"/>
  </w15:person>
  <w15:person w15:author="Aurora Schellhorn">
    <w15:presenceInfo w15:providerId="AD" w15:userId="S::aschellh@uwaterloo.ca::dc198d16-d6d5-438c-8507-528c85ef17b7"/>
  </w15:person>
  <w15:person w15:author="Manaswini Prasanna Venkatesan">
    <w15:presenceInfo w15:providerId="AD" w15:userId="S::mprasann@uwaterloo.ca::638a3f5a-d19c-46c2-9abb-649361998ef1"/>
  </w15:person>
  <w15:person w15:author="Manaswini Prasanna Venkatesan">
    <w15:presenceInfo w15:providerId="AD" w15:userId="S::mprasann@uwaterloo.ca::638a3f5a-d19c-46c2-9abb-649361998ef1"/>
  </w15:person>
  <w15:person w15:author="Sandy Wong">
    <w15:presenceInfo w15:providerId="AD" w15:userId="S::s46wong@uwaterloo.ca::544d1e43-a8de-4d8e-9414-752a3ce5c0fd"/>
  </w15:person>
  <w15:person w15:author="Sandy Wong">
    <w15:presenceInfo w15:providerId="AD" w15:userId="S::s46wong@uwaterloo.ca::544d1e43-a8de-4d8e-9414-752a3ce5c0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A2B93"/>
    <w:rsid w:val="00193816"/>
    <w:rsid w:val="00234C27"/>
    <w:rsid w:val="002D1F69"/>
    <w:rsid w:val="00313D90"/>
    <w:rsid w:val="00476EEC"/>
    <w:rsid w:val="004F002D"/>
    <w:rsid w:val="005A4CD2"/>
    <w:rsid w:val="005A509F"/>
    <w:rsid w:val="005C1B7C"/>
    <w:rsid w:val="00881250"/>
    <w:rsid w:val="008F5ACE"/>
    <w:rsid w:val="009B1159"/>
    <w:rsid w:val="009F5AFA"/>
    <w:rsid w:val="00B41D93"/>
    <w:rsid w:val="00C27734"/>
    <w:rsid w:val="00C67AAA"/>
    <w:rsid w:val="00C805AD"/>
    <w:rsid w:val="00C85099"/>
    <w:rsid w:val="00D41242"/>
    <w:rsid w:val="00E87F1D"/>
    <w:rsid w:val="00EA57DE"/>
    <w:rsid w:val="00F36079"/>
    <w:rsid w:val="01498E8E"/>
    <w:rsid w:val="0253D868"/>
    <w:rsid w:val="0253D868"/>
    <w:rsid w:val="029ACC4C"/>
    <w:rsid w:val="042B43AD"/>
    <w:rsid w:val="0457418F"/>
    <w:rsid w:val="0457418F"/>
    <w:rsid w:val="04A469B0"/>
    <w:rsid w:val="050ADC64"/>
    <w:rsid w:val="050ADC64"/>
    <w:rsid w:val="0621846D"/>
    <w:rsid w:val="067AF77B"/>
    <w:rsid w:val="06DE8D33"/>
    <w:rsid w:val="07293EBD"/>
    <w:rsid w:val="0827B84F"/>
    <w:rsid w:val="08F18BE5"/>
    <w:rsid w:val="09C451DC"/>
    <w:rsid w:val="0CFBBFCC"/>
    <w:rsid w:val="0DCA6B2E"/>
    <w:rsid w:val="0E982993"/>
    <w:rsid w:val="0F0A9F63"/>
    <w:rsid w:val="0F0D29C7"/>
    <w:rsid w:val="0F730BF5"/>
    <w:rsid w:val="0FDF98F8"/>
    <w:rsid w:val="10A5B580"/>
    <w:rsid w:val="10AFA86A"/>
    <w:rsid w:val="117B3274"/>
    <w:rsid w:val="11CF878A"/>
    <w:rsid w:val="11CF878A"/>
    <w:rsid w:val="13148AC8"/>
    <w:rsid w:val="13498AA0"/>
    <w:rsid w:val="14E05557"/>
    <w:rsid w:val="14F0E39B"/>
    <w:rsid w:val="16317576"/>
    <w:rsid w:val="1661FDF7"/>
    <w:rsid w:val="1815AD10"/>
    <w:rsid w:val="187A3CE1"/>
    <w:rsid w:val="187B6F93"/>
    <w:rsid w:val="1891A359"/>
    <w:rsid w:val="1916FA7F"/>
    <w:rsid w:val="19C59D92"/>
    <w:rsid w:val="1A5585C9"/>
    <w:rsid w:val="1B5D6A4B"/>
    <w:rsid w:val="1B73AEE9"/>
    <w:rsid w:val="1BE23711"/>
    <w:rsid w:val="1C52EE4A"/>
    <w:rsid w:val="1D4EE521"/>
    <w:rsid w:val="1D7FD495"/>
    <w:rsid w:val="1DDCADFB"/>
    <w:rsid w:val="1E18A4F4"/>
    <w:rsid w:val="1EE46460"/>
    <w:rsid w:val="1EF1974B"/>
    <w:rsid w:val="1F0B3966"/>
    <w:rsid w:val="1F6356D6"/>
    <w:rsid w:val="20ED72AB"/>
    <w:rsid w:val="21F4FFDC"/>
    <w:rsid w:val="22C0BE04"/>
    <w:rsid w:val="22D9EB8F"/>
    <w:rsid w:val="23733FD1"/>
    <w:rsid w:val="23813799"/>
    <w:rsid w:val="24425C22"/>
    <w:rsid w:val="262B6242"/>
    <w:rsid w:val="264E4687"/>
    <w:rsid w:val="26A8F5E2"/>
    <w:rsid w:val="271CECF7"/>
    <w:rsid w:val="279E3E61"/>
    <w:rsid w:val="27C0A0D9"/>
    <w:rsid w:val="2839661A"/>
    <w:rsid w:val="28781765"/>
    <w:rsid w:val="28A5991C"/>
    <w:rsid w:val="28BD2078"/>
    <w:rsid w:val="28BF6ECB"/>
    <w:rsid w:val="28FD2C17"/>
    <w:rsid w:val="293FA87A"/>
    <w:rsid w:val="2A1F2600"/>
    <w:rsid w:val="2A29D693"/>
    <w:rsid w:val="2B44142D"/>
    <w:rsid w:val="2DDE2A73"/>
    <w:rsid w:val="2E245B45"/>
    <w:rsid w:val="2E256E21"/>
    <w:rsid w:val="2F3DC03E"/>
    <w:rsid w:val="2FB219F5"/>
    <w:rsid w:val="300E4F0F"/>
    <w:rsid w:val="30B5FE1A"/>
    <w:rsid w:val="317981B6"/>
    <w:rsid w:val="31B6C4AB"/>
    <w:rsid w:val="32319589"/>
    <w:rsid w:val="326F00D1"/>
    <w:rsid w:val="32D506AD"/>
    <w:rsid w:val="3330D7AE"/>
    <w:rsid w:val="33748C3B"/>
    <w:rsid w:val="33877681"/>
    <w:rsid w:val="343E7065"/>
    <w:rsid w:val="346CF2FE"/>
    <w:rsid w:val="349EB320"/>
    <w:rsid w:val="36176491"/>
    <w:rsid w:val="36537360"/>
    <w:rsid w:val="36956E3C"/>
    <w:rsid w:val="38164DC2"/>
    <w:rsid w:val="383B74F2"/>
    <w:rsid w:val="384572F7"/>
    <w:rsid w:val="3873FD32"/>
    <w:rsid w:val="38C0B32A"/>
    <w:rsid w:val="38C68318"/>
    <w:rsid w:val="3914DCFD"/>
    <w:rsid w:val="399CB25B"/>
    <w:rsid w:val="3A284285"/>
    <w:rsid w:val="3BFEF82A"/>
    <w:rsid w:val="3CF1101B"/>
    <w:rsid w:val="3D12B874"/>
    <w:rsid w:val="3D2A07AB"/>
    <w:rsid w:val="3DEBBB2A"/>
    <w:rsid w:val="3E0F6428"/>
    <w:rsid w:val="3ED2BF75"/>
    <w:rsid w:val="3F1765F4"/>
    <w:rsid w:val="4065246F"/>
    <w:rsid w:val="40F8EDE7"/>
    <w:rsid w:val="411491D0"/>
    <w:rsid w:val="41EFBC52"/>
    <w:rsid w:val="4240B256"/>
    <w:rsid w:val="42719EAF"/>
    <w:rsid w:val="4424553C"/>
    <w:rsid w:val="4473406A"/>
    <w:rsid w:val="4479DD97"/>
    <w:rsid w:val="4515CFD7"/>
    <w:rsid w:val="4643659B"/>
    <w:rsid w:val="46964617"/>
    <w:rsid w:val="47DC24B2"/>
    <w:rsid w:val="48C781BB"/>
    <w:rsid w:val="49617DE5"/>
    <w:rsid w:val="496E2995"/>
    <w:rsid w:val="4A5A4B66"/>
    <w:rsid w:val="4C93C484"/>
    <w:rsid w:val="4DB98AF9"/>
    <w:rsid w:val="4E18E0FF"/>
    <w:rsid w:val="4E83FAC3"/>
    <w:rsid w:val="4E83FAC3"/>
    <w:rsid w:val="50248046"/>
    <w:rsid w:val="506F71B1"/>
    <w:rsid w:val="522CD5CD"/>
    <w:rsid w:val="52D46A46"/>
    <w:rsid w:val="5358E541"/>
    <w:rsid w:val="53E082DC"/>
    <w:rsid w:val="53F15174"/>
    <w:rsid w:val="54F518E1"/>
    <w:rsid w:val="553D7D58"/>
    <w:rsid w:val="55D3867A"/>
    <w:rsid w:val="57273EBF"/>
    <w:rsid w:val="57596088"/>
    <w:rsid w:val="57EF1A04"/>
    <w:rsid w:val="5854D041"/>
    <w:rsid w:val="58E93CA3"/>
    <w:rsid w:val="596605F4"/>
    <w:rsid w:val="5A0475DD"/>
    <w:rsid w:val="5A1C081D"/>
    <w:rsid w:val="5A6F34A3"/>
    <w:rsid w:val="5AB65604"/>
    <w:rsid w:val="5C6A4C5B"/>
    <w:rsid w:val="5D9DE2FD"/>
    <w:rsid w:val="5DD760DA"/>
    <w:rsid w:val="5E73ACFC"/>
    <w:rsid w:val="5E7850FA"/>
    <w:rsid w:val="5EEF3B8C"/>
    <w:rsid w:val="5F4AAAB7"/>
    <w:rsid w:val="5F51B98B"/>
    <w:rsid w:val="60C7A33C"/>
    <w:rsid w:val="6120E246"/>
    <w:rsid w:val="61614E2D"/>
    <w:rsid w:val="618A642B"/>
    <w:rsid w:val="619757F9"/>
    <w:rsid w:val="63289CC7"/>
    <w:rsid w:val="6329AD4D"/>
    <w:rsid w:val="635EDD72"/>
    <w:rsid w:val="635EDD72"/>
    <w:rsid w:val="637163A7"/>
    <w:rsid w:val="646E2B50"/>
    <w:rsid w:val="64851DF8"/>
    <w:rsid w:val="65109AA9"/>
    <w:rsid w:val="658765C7"/>
    <w:rsid w:val="658A2AE5"/>
    <w:rsid w:val="65A1CA7E"/>
    <w:rsid w:val="66A7A671"/>
    <w:rsid w:val="66FB0E61"/>
    <w:rsid w:val="6706C487"/>
    <w:rsid w:val="672C6A1E"/>
    <w:rsid w:val="6753172D"/>
    <w:rsid w:val="684AA02B"/>
    <w:rsid w:val="685F1569"/>
    <w:rsid w:val="689D8E27"/>
    <w:rsid w:val="6AC289F0"/>
    <w:rsid w:val="6B336387"/>
    <w:rsid w:val="6C175DB1"/>
    <w:rsid w:val="6D976BCF"/>
    <w:rsid w:val="6E3E65BF"/>
    <w:rsid w:val="6F2D4BE4"/>
    <w:rsid w:val="7017D33A"/>
    <w:rsid w:val="704684A8"/>
    <w:rsid w:val="70B1D015"/>
    <w:rsid w:val="723E438D"/>
    <w:rsid w:val="7330A27A"/>
    <w:rsid w:val="73625FEF"/>
    <w:rsid w:val="745FC982"/>
    <w:rsid w:val="75678AD4"/>
    <w:rsid w:val="757878CA"/>
    <w:rsid w:val="75CA7613"/>
    <w:rsid w:val="768CCC0C"/>
    <w:rsid w:val="76AD9093"/>
    <w:rsid w:val="76CFAC0B"/>
    <w:rsid w:val="76F64919"/>
    <w:rsid w:val="7704DC69"/>
    <w:rsid w:val="771E0922"/>
    <w:rsid w:val="7794020D"/>
    <w:rsid w:val="783B8035"/>
    <w:rsid w:val="793B50CF"/>
    <w:rsid w:val="793B50CF"/>
    <w:rsid w:val="79E977EE"/>
    <w:rsid w:val="7B33B19E"/>
    <w:rsid w:val="7B4FCF8F"/>
    <w:rsid w:val="7B7D1649"/>
    <w:rsid w:val="7BD4ECE7"/>
    <w:rsid w:val="7C0AAC6E"/>
    <w:rsid w:val="7C96EAB7"/>
    <w:rsid w:val="7D28E170"/>
    <w:rsid w:val="7D56ED27"/>
    <w:rsid w:val="7E483746"/>
    <w:rsid w:val="7E82BF98"/>
    <w:rsid w:val="7FA065D7"/>
    <w:rsid w:val="7FE99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93CC0A"/>
  <w14:defaultImageDpi w14:val="300"/>
  <w15:docId w15:val="{BAFAD943-6ACB-E447-950C-EC6EEF8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hAnsi="Arial" w:cs="Arial" w:eastAsiaTheme="majorEastAsia"/>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hAnsiTheme="majorHAnsi" w:eastAsiaTheme="majorEastAsia" w:cstheme="majorBidi"/>
      <w:b/>
      <w:bCs/>
      <w:color w:val="000000" w:themeColor="text1"/>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styleId="HeaderChar" w:customStyle="1">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styleId="FooterChar" w:customStyle="1">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1D93"/>
    <w:rPr>
      <w:rFonts w:ascii="Lucida Grande" w:hAnsi="Lucida Grande" w:cs="Lucida Grande"/>
      <w:sz w:val="18"/>
      <w:szCs w:val="18"/>
    </w:rPr>
  </w:style>
  <w:style w:type="paragraph" w:styleId="BasicParagraph" w:customStyle="1">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hAnsi="Arial" w:eastAsia="Cambria" w:cs="Arial"/>
      <w:color w:val="000000"/>
      <w:sz w:val="22"/>
      <w:szCs w:val="22"/>
      <w:lang w:val="fr-CA" w:eastAsia="en-US"/>
    </w:rPr>
  </w:style>
  <w:style w:type="paragraph" w:styleId="Letterdate" w:customStyle="1">
    <w:name w:val="Letter date"/>
    <w:basedOn w:val="BasicParagraph"/>
    <w:qFormat/>
    <w:rsid w:val="00F36079"/>
    <w:pPr>
      <w:ind w:right="-990"/>
    </w:pPr>
  </w:style>
  <w:style w:type="character" w:styleId="Heading1Char" w:customStyle="1">
    <w:name w:val="Heading 1 Char"/>
    <w:basedOn w:val="DefaultParagraphFont"/>
    <w:link w:val="Heading1"/>
    <w:uiPriority w:val="9"/>
    <w:rsid w:val="005C1B7C"/>
    <w:rPr>
      <w:rFonts w:ascii="Arial" w:hAnsi="Arial" w:cs="Arial" w:eastAsiaTheme="majorEastAsia"/>
      <w:b/>
      <w:bCs/>
      <w:color w:val="000000" w:themeColor="text1"/>
      <w:lang w:val="fr-CA"/>
    </w:rPr>
  </w:style>
  <w:style w:type="character" w:styleId="Heading2Char" w:customStyle="1">
    <w:name w:val="Heading 2 Char"/>
    <w:basedOn w:val="DefaultParagraphFont"/>
    <w:link w:val="Heading2"/>
    <w:uiPriority w:val="9"/>
    <w:rsid w:val="005C1B7C"/>
    <w:rPr>
      <w:rFonts w:asciiTheme="majorHAnsi" w:hAnsiTheme="majorHAnsi" w:eastAsiaTheme="majorEastAsia" w:cstheme="majorBidi"/>
      <w:b/>
      <w:bCs/>
      <w:color w:val="000000" w:themeColor="text1"/>
      <w:sz w:val="22"/>
      <w:szCs w:val="22"/>
    </w:rPr>
  </w:style>
  <w:style w:type="paragraph" w:styleId="Letteraddress" w:customStyle="1">
    <w:name w:val="Letter address"/>
    <w:basedOn w:val="BasicParagraph"/>
    <w:qFormat/>
    <w:rsid w:val="005C1B7C"/>
    <w:pPr>
      <w:spacing w:before="0" w:after="0"/>
    </w:pPr>
  </w:style>
  <w:style w:type="character" w:styleId="Hyperlink">
    <w:uiPriority w:val="99"/>
    <w:name w:val="Hyperlink"/>
    <w:basedOn w:val="DefaultParagraphFont"/>
    <w:unhideWhenUsed/>
    <w:rsid w:val="553D7D58"/>
    <w:rPr>
      <w:color w:val="0000FF"/>
      <w:u w:val="single"/>
    </w:rPr>
  </w:style>
  <w:style w:type="paragraph" w:styleId="ListParagraph">
    <w:uiPriority w:val="34"/>
    <w:name w:val="List Paragraph"/>
    <w:basedOn w:val="Normal"/>
    <w:qFormat/>
    <w:rsid w:val="553D7D58"/>
    <w:pPr>
      <w:spacing/>
      <w:ind w:left="720"/>
      <w:contextualSpacing/>
    </w:pPr>
  </w:style>
</w:styles>
</file>

<file path=word/tasks.xml><?xml version="1.0" encoding="utf-8"?>
<t:Tasks xmlns:t="http://schemas.microsoft.com/office/tasks/2019/documenttasks" xmlns:oel="http://schemas.microsoft.com/office/2019/extlst">
  <t:Task id="{91BF84C3-C54E-4382-B022-78EA7FB345D1}">
    <t:Anchor>
      <t:Comment id="500358577"/>
    </t:Anchor>
    <t:History>
      <t:Event id="{C2AB4998-30F2-45C6-9A8D-A596CBEF6283}" time="2025-11-07T19:48:30.041Z">
        <t:Attribution userId="S::ldsarmie@uwaterloo.ca::cbe21306-a1ae-4ef1-97a5-4c50d4d7d0fa" userProvider="AD" userName="Leila Sarmiento"/>
        <t:Anchor>
          <t:Comment id="500358577"/>
        </t:Anchor>
        <t:Create/>
      </t:Event>
      <t:Event id="{79270315-5ABF-48F4-A3FE-58F6AEC85BCF}" time="2025-11-07T19:48:30.041Z">
        <t:Attribution userId="S::ldsarmie@uwaterloo.ca::cbe21306-a1ae-4ef1-97a5-4c50d4d7d0fa" userProvider="AD" userName="Leila Sarmiento"/>
        <t:Anchor>
          <t:Comment id="500358577"/>
        </t:Anchor>
        <t:Assign userId="S::aschellh@uwaterloo.ca::dc198d16-d6d5-438c-8507-528c85ef17b7" userProvider="AD" userName="Aurora Schellhorn"/>
      </t:Event>
      <t:Event id="{F2543175-D667-485D-A634-93500A6E2C7E}" time="2025-11-07T19:48:30.041Z">
        <t:Attribution userId="S::ldsarmie@uwaterloo.ca::cbe21306-a1ae-4ef1-97a5-4c50d4d7d0fa" userProvider="AD" userName="Leila Sarmiento"/>
        <t:Anchor>
          <t:Comment id="500358577"/>
        </t:Anchor>
        <t:SetTitle title="@Aurora Schellhorn thoughts?"/>
      </t:Event>
      <t:Event id="{0AF57922-34F4-4642-97EC-B385DA4FE65F}" time="2025-11-07T19:54:37.722Z">
        <t:Attribution userId="S::ldsarmie@uwaterloo.ca::cbe21306-a1ae-4ef1-97a5-4c50d4d7d0fa" userProvider="AD" userName="Leila Sarmiento"/>
        <t:Progress percentComplete="100"/>
      </t:Event>
    </t:History>
  </t:Task>
  <t:Task id="{1A5E3ECE-01EA-4601-A2BD-B4BD4D13FEBD}">
    <t:Anchor>
      <t:Comment id="589848396"/>
    </t:Anchor>
    <t:History>
      <t:Event id="{B8903E4F-2AEB-4906-92AA-813D56781E1F}" time="2025-11-07T19:49:04.861Z">
        <t:Attribution userId="S::ldsarmie@uwaterloo.ca::cbe21306-a1ae-4ef1-97a5-4c50d4d7d0fa" userProvider="AD" userName="Leila Sarmiento"/>
        <t:Anchor>
          <t:Comment id="589848396"/>
        </t:Anchor>
        <t:Create/>
      </t:Event>
      <t:Event id="{9B1598C2-F7BB-4FFA-84CD-6F41212A6107}" time="2025-11-07T19:49:04.861Z">
        <t:Attribution userId="S::ldsarmie@uwaterloo.ca::cbe21306-a1ae-4ef1-97a5-4c50d4d7d0fa" userProvider="AD" userName="Leila Sarmiento"/>
        <t:Anchor>
          <t:Comment id="589848396"/>
        </t:Anchor>
        <t:Assign userId="S::aschellh@uwaterloo.ca::dc198d16-d6d5-438c-8507-528c85ef17b7" userProvider="AD" userName="Aurora Schellhorn"/>
      </t:Event>
      <t:Event id="{497AF0CC-63D4-4FF4-92E0-7D578A6A1186}" time="2025-11-07T19:49:04.861Z">
        <t:Attribution userId="S::ldsarmie@uwaterloo.ca::cbe21306-a1ae-4ef1-97a5-4c50d4d7d0fa" userProvider="AD" userName="Leila Sarmiento"/>
        <t:Anchor>
          <t:Comment id="589848396"/>
        </t:Anchor>
        <t:SetTitle title="@Aurora Schellhorn added my edits in orange. feel free to edit as u see fit!"/>
      </t:Event>
      <t:Event id="{B58F5FA5-843E-46BA-92C4-C5474BD7B560}" time="2025-11-07T19:54:53.75Z">
        <t:Attribution userId="S::ldsarmie@uwaterloo.ca::cbe21306-a1ae-4ef1-97a5-4c50d4d7d0fa" userProvider="AD" userName="Leila Sarmiento"/>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comments.xml.rels>&#65279;<?xml version="1.0" encoding="utf-8"?><Relationships xmlns="http://schemas.openxmlformats.org/package/2006/relationships"><Relationship Type="http://schemas.openxmlformats.org/officeDocument/2006/relationships/hyperlink" Target="https://uwaterloo.ca/campus-housing/about." TargetMode="External" Id="R238bf957921b4545" /></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numbering" Target="numbering.xml" Id="R2e7bc006f4d54615" /><Relationship Type="http://schemas.openxmlformats.org/officeDocument/2006/relationships/comments" Target="comments.xml" Id="R8bc42e247aa248bf" /><Relationship Type="http://schemas.microsoft.com/office/2016/09/relationships/commentsIds" Target="commentsIds.xml" Id="R2f210ae2644f4793" /><Relationship Type="http://schemas.microsoft.com/office/2011/relationships/commentsExtended" Target="commentsExtended.xml" Id="R9dcc21b1bc2b4b02" /><Relationship Type="http://schemas.microsoft.com/office/2018/08/relationships/commentsExtensible" Target="commentsExtensible.xml" Id="Rc8dd9f6b5485446b" /><Relationship Type="http://schemas.microsoft.com/office/2011/relationships/people" Target="people.xml" Id="R4285948567824256" /><Relationship Type="http://schemas.openxmlformats.org/officeDocument/2006/relationships/hyperlink" Target="https://www.ontario.ca/document/your-guide-employment-standards-act-0/minimum-wage" TargetMode="External" Id="Rff891808dc5c4aa2" /><Relationship Type="http://schemas.microsoft.com/office/2019/05/relationships/documenttasks" Target="tasks.xml" Id="Rd6e79caa717a4317" /><Relationship Type="http://schemas.openxmlformats.org/officeDocument/2006/relationships/hyperlink" Target="mailto:hirehousing@uwaterloo.ca" TargetMode="External" Id="Rdcc7ca789fb84358"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m2roger:Desktop:digital-letterhead-template-11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3d0ecfd42b4651c3b415c8a6ec6c5e7b">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2b0afed2cf7216a02d4c6366c4e4a4c9"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6AF57-59D7-4AE9-94F3-8BC5A6243B8C}"/>
</file>

<file path=customXml/itemProps2.xml><?xml version="1.0" encoding="utf-8"?>
<ds:datastoreItem xmlns:ds="http://schemas.openxmlformats.org/officeDocument/2006/customXml" ds:itemID="{D15947E1-FA3A-4198-8CAD-1B481E376B95}">
  <ds:schemaRefs>
    <ds:schemaRef ds:uri="http://schemas.microsoft.com/office/2006/metadata/properties"/>
    <ds:schemaRef ds:uri="http://schemas.microsoft.com/office/infopath/2007/PartnerControls"/>
    <ds:schemaRef ds:uri="b5389c5a-cddf-41c7-b795-5e10226da413"/>
    <ds:schemaRef ds:uri="5d8f36ee-f976-43b9-8ebc-e6c2b28daca9"/>
  </ds:schemaRefs>
</ds:datastoreItem>
</file>

<file path=customXml/itemProps3.xml><?xml version="1.0" encoding="utf-8"?>
<ds:datastoreItem xmlns:ds="http://schemas.openxmlformats.org/officeDocument/2006/customXml" ds:itemID="{E9BDD1B0-A45D-45A0-84CA-83E2461B6DFC}">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digital-letterhead-template-112014.dotx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Mary Rogers</dc:creator>
  <keywords/>
  <dc:description/>
  <lastModifiedBy>Manaswini Prasanna Venkatesan</lastModifiedBy>
  <revision>16</revision>
  <lastPrinted>2013-08-19T16:40:00.0000000Z</lastPrinted>
  <dcterms:created xsi:type="dcterms:W3CDTF">2025-05-28T17:38:00.0000000Z</dcterms:created>
  <dcterms:modified xsi:type="dcterms:W3CDTF">2025-11-20T20:48:45.4189512Z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