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83" w:rsidRPr="002C09B7" w:rsidRDefault="00CE07B4" w:rsidP="00CE07B4">
      <w:pPr>
        <w:pStyle w:val="Heading1"/>
        <w:rPr>
          <w:rFonts w:cs="Times New Roman"/>
          <w:b w:val="0"/>
          <w:lang w:val="en-CA"/>
        </w:rPr>
      </w:pPr>
      <w:r w:rsidRPr="002C09B7">
        <w:rPr>
          <w:rFonts w:cs="Times New Roman"/>
          <w:lang w:val="en-CA"/>
        </w:rPr>
        <w:t>Title</w:t>
      </w:r>
    </w:p>
    <w:p w:rsidR="00CE07B4" w:rsidRPr="002C09B7" w:rsidRDefault="00CE07B4" w:rsidP="00CE07B4">
      <w:pPr>
        <w:pStyle w:val="Subtitle"/>
        <w:rPr>
          <w:rFonts w:cs="Times New Roman"/>
          <w:b w:val="0"/>
          <w:lang w:val="en-CA"/>
        </w:rPr>
      </w:pPr>
      <w:r w:rsidRPr="002C09B7">
        <w:rPr>
          <w:rFonts w:cs="Times New Roman"/>
          <w:lang w:val="en-CA"/>
        </w:rPr>
        <w:t>Your name</w:t>
      </w:r>
    </w:p>
    <w:p w:rsidR="00CE5905" w:rsidRDefault="0056383C" w:rsidP="00810CE1">
      <w:pPr>
        <w:rPr>
          <w:noProof/>
          <w:lang w:val="en-CA"/>
        </w:rPr>
      </w:pPr>
      <w:r>
        <w:rPr>
          <w:noProof/>
          <w:lang w:val="en-CA"/>
        </w:rPr>
        <w:t xml:space="preserve">Insert your abstract text beginning </w:t>
      </w:r>
      <w:r w:rsidR="00677735" w:rsidRPr="002C09B7">
        <w:rPr>
          <w:noProof/>
          <w:lang w:val="en-CA"/>
        </w:rPr>
        <w:t xml:space="preserve">here. </w:t>
      </w:r>
      <w:r w:rsidR="00CE5905">
        <w:rPr>
          <w:noProof/>
          <w:lang w:val="en-CA"/>
        </w:rPr>
        <w:t>Your abstract should present a cogent picture of the context, hypothesis/thesis/substance, major findings and conclusions of your research.</w:t>
      </w:r>
    </w:p>
    <w:p w:rsidR="002C71B4" w:rsidRDefault="00677735" w:rsidP="00810CE1">
      <w:pPr>
        <w:rPr>
          <w:noProof/>
          <w:lang w:val="en-CA"/>
        </w:rPr>
      </w:pPr>
      <w:r w:rsidRPr="002C09B7">
        <w:rPr>
          <w:noProof/>
          <w:lang w:val="en-CA"/>
        </w:rPr>
        <w:t xml:space="preserve">Must be a </w:t>
      </w:r>
      <w:r w:rsidR="009153E3" w:rsidRPr="002C09B7">
        <w:rPr>
          <w:noProof/>
          <w:lang w:val="en-CA"/>
        </w:rPr>
        <w:t xml:space="preserve">minimum of 300 words </w:t>
      </w:r>
      <w:r w:rsidR="002C71B4">
        <w:rPr>
          <w:noProof/>
          <w:lang w:val="en-CA"/>
        </w:rPr>
        <w:t xml:space="preserve">(not including your title and name) </w:t>
      </w:r>
      <w:r w:rsidR="009153E3" w:rsidRPr="002C09B7">
        <w:rPr>
          <w:noProof/>
          <w:lang w:val="en-CA"/>
        </w:rPr>
        <w:t>on a maximum of one</w:t>
      </w:r>
      <w:r w:rsidRPr="002C09B7">
        <w:rPr>
          <w:noProof/>
          <w:lang w:val="en-CA"/>
        </w:rPr>
        <w:t xml:space="preserve"> </w:t>
      </w:r>
      <w:r w:rsidR="009153E3" w:rsidRPr="002C09B7">
        <w:rPr>
          <w:noProof/>
          <w:lang w:val="en-CA"/>
        </w:rPr>
        <w:t>page.</w:t>
      </w:r>
      <w:r w:rsidR="0033247A" w:rsidRPr="002C09B7">
        <w:rPr>
          <w:noProof/>
          <w:lang w:val="en-CA"/>
        </w:rPr>
        <w:t xml:space="preserve"> Submit in pdf format. </w:t>
      </w:r>
    </w:p>
    <w:p w:rsidR="0056383C" w:rsidRPr="00CE5905" w:rsidRDefault="0056383C" w:rsidP="00810CE1">
      <w:r>
        <w:rPr>
          <w:noProof/>
          <w:lang w:val="en-CA"/>
        </w:rPr>
        <w:t xml:space="preserve">Body </w:t>
      </w:r>
      <w:r w:rsidR="002C71B4">
        <w:rPr>
          <w:noProof/>
          <w:lang w:val="en-CA"/>
        </w:rPr>
        <w:t>must be</w:t>
      </w:r>
      <w:r>
        <w:rPr>
          <w:noProof/>
          <w:lang w:val="en-CA"/>
        </w:rPr>
        <w:t xml:space="preserve"> justified, Times New Roman font (size 12) </w:t>
      </w:r>
      <w:r w:rsidR="002C71B4">
        <w:rPr>
          <w:noProof/>
          <w:lang w:val="en-CA"/>
        </w:rPr>
        <w:t>with line spacing of 12-14pt (template is set to 12pt). M</w:t>
      </w:r>
      <w:r>
        <w:rPr>
          <w:noProof/>
          <w:lang w:val="en-CA"/>
        </w:rPr>
        <w:t xml:space="preserve">argins </w:t>
      </w:r>
      <w:r w:rsidR="002C71B4">
        <w:rPr>
          <w:noProof/>
          <w:lang w:val="en-CA"/>
        </w:rPr>
        <w:t>must be</w:t>
      </w:r>
      <w:r>
        <w:rPr>
          <w:noProof/>
          <w:lang w:val="en-CA"/>
        </w:rPr>
        <w:t xml:space="preserve"> 1 inch all around.</w:t>
      </w:r>
      <w:bookmarkStart w:id="0" w:name="_GoBack"/>
      <w:bookmarkEnd w:id="0"/>
    </w:p>
    <w:sectPr w:rsidR="0056383C" w:rsidRPr="00CE5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B4"/>
    <w:rsid w:val="002917D0"/>
    <w:rsid w:val="002A6131"/>
    <w:rsid w:val="002C09B7"/>
    <w:rsid w:val="002C71B4"/>
    <w:rsid w:val="0033247A"/>
    <w:rsid w:val="00381002"/>
    <w:rsid w:val="003E23A8"/>
    <w:rsid w:val="0056383C"/>
    <w:rsid w:val="0063543D"/>
    <w:rsid w:val="00677735"/>
    <w:rsid w:val="007B30D7"/>
    <w:rsid w:val="007E2883"/>
    <w:rsid w:val="00810CE1"/>
    <w:rsid w:val="009153E3"/>
    <w:rsid w:val="00CE07B4"/>
    <w:rsid w:val="00CE26E4"/>
    <w:rsid w:val="00C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03D4D-CE91-4F8F-933B-67B77021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CE26E4"/>
    <w:pPr>
      <w:spacing w:before="240" w:after="240" w:line="240" w:lineRule="exact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381002"/>
    <w:pPr>
      <w:keepNext/>
      <w:keepLines/>
      <w:spacing w:befor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38100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Subtitle">
    <w:name w:val="Subtitle"/>
    <w:aliases w:val="Your name"/>
    <w:basedOn w:val="Normal"/>
    <w:next w:val="Normal"/>
    <w:link w:val="SubtitleChar"/>
    <w:uiPriority w:val="11"/>
    <w:qFormat/>
    <w:rsid w:val="00381002"/>
    <w:pPr>
      <w:numPr>
        <w:ilvl w:val="1"/>
      </w:numPr>
      <w:jc w:val="center"/>
    </w:pPr>
    <w:rPr>
      <w:rFonts w:eastAsiaTheme="minorEastAsia"/>
      <w:b/>
    </w:rPr>
  </w:style>
  <w:style w:type="character" w:customStyle="1" w:styleId="SubtitleChar">
    <w:name w:val="Subtitle Char"/>
    <w:aliases w:val="Your name Char"/>
    <w:basedOn w:val="DefaultParagraphFont"/>
    <w:link w:val="Subtitle"/>
    <w:uiPriority w:val="11"/>
    <w:rsid w:val="00381002"/>
    <w:rPr>
      <w:rFonts w:ascii="Times New Roman" w:eastAsiaTheme="minorEastAsia" w:hAnsi="Times New Roman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D5606975.dotm</Template>
  <TotalTime>27</TotalTime>
  <Pages>1</Pages>
  <Words>64</Words>
  <Characters>396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Leach</dc:creator>
  <cp:keywords/>
  <dc:description/>
  <cp:lastModifiedBy>Jacqueline Leach</cp:lastModifiedBy>
  <cp:revision>12</cp:revision>
  <dcterms:created xsi:type="dcterms:W3CDTF">2020-03-03T17:12:00Z</dcterms:created>
  <dcterms:modified xsi:type="dcterms:W3CDTF">2020-03-05T14:08:00Z</dcterms:modified>
</cp:coreProperties>
</file>